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D8" w:rsidRDefault="00AC69D8" w:rsidP="00046B9C">
      <w:pPr>
        <w:pStyle w:val="BodyText"/>
        <w:spacing w:before="72"/>
        <w:ind w:right="564"/>
        <w:rPr>
          <w:spacing w:val="-4"/>
        </w:rPr>
      </w:pPr>
      <w:r>
        <w:t xml:space="preserve">                 Сводный бланк результатов анкетирования,                                                                               по оценке</w:t>
      </w:r>
      <w:r>
        <w:rPr>
          <w:spacing w:val="-2"/>
        </w:rPr>
        <w:t xml:space="preserve"> </w:t>
      </w:r>
      <w:r>
        <w:t>удовлетворенности</w:t>
      </w:r>
      <w:r>
        <w:rPr>
          <w:spacing w:val="-6"/>
        </w:rPr>
        <w:t xml:space="preserve"> </w:t>
      </w:r>
      <w:r>
        <w:t>качеством</w:t>
      </w:r>
      <w:r>
        <w:rPr>
          <w:spacing w:val="-7"/>
        </w:rPr>
        <w:t xml:space="preserve"> </w:t>
      </w:r>
      <w:r>
        <w:t xml:space="preserve">предоставления </w:t>
      </w:r>
      <w:r>
        <w:rPr>
          <w:spacing w:val="-4"/>
        </w:rPr>
        <w:t>государственной услуги</w:t>
      </w:r>
    </w:p>
    <w:p w:rsidR="00AC69D8" w:rsidRDefault="00AC69D8" w:rsidP="00046B9C">
      <w:pPr>
        <w:pStyle w:val="BodyText"/>
        <w:ind w:left="567" w:right="145" w:firstLine="2"/>
        <w:rPr>
          <w:spacing w:val="-2"/>
        </w:rPr>
      </w:pPr>
      <w:r>
        <w:rPr>
          <w:spacing w:val="-4"/>
        </w:rPr>
        <w:t>«Обеспечение образования по программам среднего профессионального образования» в ГПОУ «Забайкальский государственный к</w:t>
      </w:r>
      <w:r>
        <w:rPr>
          <w:spacing w:val="-2"/>
        </w:rPr>
        <w:t xml:space="preserve">олледж», </w:t>
      </w:r>
    </w:p>
    <w:p w:rsidR="00AC69D8" w:rsidRDefault="00AC69D8" w:rsidP="00046B9C">
      <w:pPr>
        <w:pStyle w:val="BodyText"/>
        <w:ind w:left="567" w:right="145" w:firstLine="2"/>
      </w:pPr>
      <w:r>
        <w:t>были опрошены 261 студент колледжа, на 30 марта 2026 года</w:t>
      </w:r>
    </w:p>
    <w:tbl>
      <w:tblPr>
        <w:tblW w:w="0" w:type="auto"/>
        <w:tblInd w:w="18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2980"/>
        <w:gridCol w:w="4485"/>
        <w:gridCol w:w="871"/>
        <w:gridCol w:w="810"/>
      </w:tblGrid>
      <w:tr w:rsidR="00AC69D8" w:rsidTr="006B3648">
        <w:trPr>
          <w:trHeight w:val="465"/>
        </w:trPr>
        <w:tc>
          <w:tcPr>
            <w:tcW w:w="828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before="10"/>
              <w:ind w:left="288" w:right="145" w:firstLine="43"/>
            </w:pPr>
            <w:r w:rsidRPr="004523FF">
              <w:rPr>
                <w:spacing w:val="-10"/>
              </w:rPr>
              <w:t xml:space="preserve">№ </w:t>
            </w:r>
            <w:r w:rsidRPr="004523FF">
              <w:rPr>
                <w:spacing w:val="-4"/>
              </w:rPr>
              <w:t>п/п</w:t>
            </w:r>
          </w:p>
        </w:tc>
        <w:tc>
          <w:tcPr>
            <w:tcW w:w="298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before="10"/>
              <w:ind w:right="140"/>
              <w:jc w:val="center"/>
            </w:pPr>
            <w:r w:rsidRPr="004523FF">
              <w:rPr>
                <w:color w:val="414141"/>
                <w:spacing w:val="-2"/>
              </w:rPr>
              <w:t>Вопрос</w:t>
            </w:r>
          </w:p>
        </w:tc>
        <w:tc>
          <w:tcPr>
            <w:tcW w:w="4485" w:type="dxa"/>
            <w:tcBorders>
              <w:bottom w:val="thinThickMediumGap" w:sz="12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10"/>
              <w:ind w:left="1181"/>
            </w:pPr>
            <w:r w:rsidRPr="004523FF">
              <w:rPr>
                <w:color w:val="414141"/>
                <w:spacing w:val="-4"/>
              </w:rPr>
              <w:t>Ответ</w:t>
            </w:r>
          </w:p>
        </w:tc>
        <w:tc>
          <w:tcPr>
            <w:tcW w:w="871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>
            <w:pPr>
              <w:pStyle w:val="TableParagraph"/>
            </w:pPr>
            <w:r>
              <w:t>Кол-во</w:t>
            </w:r>
          </w:p>
          <w:p w:rsidR="00AC69D8" w:rsidRDefault="00AC69D8">
            <w:pPr>
              <w:pStyle w:val="TableParagraph"/>
            </w:pPr>
            <w:r>
              <w:t>человек</w:t>
            </w:r>
          </w:p>
        </w:tc>
        <w:tc>
          <w:tcPr>
            <w:tcW w:w="810" w:type="dxa"/>
            <w:tcBorders>
              <w:left w:val="single" w:sz="6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  <w:r>
              <w:t>Всего</w:t>
            </w:r>
          </w:p>
          <w:p w:rsidR="00AC69D8" w:rsidRDefault="00AC69D8">
            <w:pPr>
              <w:pStyle w:val="TableParagraph"/>
            </w:pPr>
            <w:r>
              <w:t>%</w:t>
            </w:r>
          </w:p>
        </w:tc>
      </w:tr>
      <w:tr w:rsidR="00AC69D8" w:rsidTr="006B3648">
        <w:trPr>
          <w:trHeight w:val="1125"/>
        </w:trPr>
        <w:tc>
          <w:tcPr>
            <w:tcW w:w="828" w:type="dxa"/>
            <w:vMerge w:val="restart"/>
            <w:tcBorders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left="151" w:right="96"/>
              <w:jc w:val="center"/>
            </w:pPr>
            <w:r w:rsidRPr="004523FF">
              <w:rPr>
                <w:spacing w:val="-10"/>
              </w:rPr>
              <w:t>1</w:t>
            </w:r>
          </w:p>
        </w:tc>
        <w:tc>
          <w:tcPr>
            <w:tcW w:w="2980" w:type="dxa"/>
            <w:vMerge w:val="restart"/>
            <w:tcBorders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ind w:left="38" w:firstLine="19"/>
            </w:pPr>
            <w:r>
              <w:t>По какой специальности Вы проходите</w:t>
            </w:r>
            <w:r w:rsidRPr="004523FF">
              <w:rPr>
                <w:spacing w:val="-14"/>
              </w:rPr>
              <w:t xml:space="preserve"> </w:t>
            </w:r>
            <w:r>
              <w:t>подготовку?</w:t>
            </w:r>
            <w:r w:rsidRPr="004523FF">
              <w:rPr>
                <w:spacing w:val="-14"/>
              </w:rPr>
              <w:t xml:space="preserve"> </w:t>
            </w:r>
            <w:r>
              <w:t>Ваша группа и курс обучения</w:t>
            </w:r>
            <w:r w:rsidRPr="004523FF">
              <w:rPr>
                <w:color w:val="414141"/>
              </w:rPr>
              <w:t>?</w:t>
            </w:r>
          </w:p>
        </w:tc>
        <w:tc>
          <w:tcPr>
            <w:tcW w:w="4485" w:type="dxa"/>
            <w:tcBorders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3"/>
              <w:ind w:left="28"/>
            </w:pPr>
            <w:r>
              <w:t>44.02.06</w:t>
            </w:r>
            <w:r w:rsidRPr="004523FF">
              <w:rPr>
                <w:spacing w:val="-12"/>
              </w:rPr>
              <w:t xml:space="preserve"> </w:t>
            </w:r>
            <w:r>
              <w:t>Профессиональное</w:t>
            </w:r>
            <w:r w:rsidRPr="004523FF">
              <w:rPr>
                <w:spacing w:val="-12"/>
              </w:rPr>
              <w:t xml:space="preserve"> </w:t>
            </w:r>
            <w:r>
              <w:t>обучение,</w:t>
            </w:r>
            <w:r w:rsidRPr="004523FF">
              <w:rPr>
                <w:spacing w:val="-12"/>
              </w:rPr>
              <w:t xml:space="preserve"> </w:t>
            </w:r>
            <w:r>
              <w:t xml:space="preserve"> специализация «Техническое</w:t>
            </w:r>
          </w:p>
          <w:p w:rsidR="00AC69D8" w:rsidRDefault="00AC69D8" w:rsidP="004523FF">
            <w:pPr>
              <w:pStyle w:val="TableParagraph"/>
              <w:ind w:left="28" w:right="-15"/>
            </w:pPr>
            <w:r>
              <w:t>обслуживание</w:t>
            </w:r>
            <w:r w:rsidRPr="004523FF">
              <w:rPr>
                <w:spacing w:val="-6"/>
              </w:rPr>
              <w:t xml:space="preserve"> </w:t>
            </w:r>
            <w:r>
              <w:t>и</w:t>
            </w:r>
            <w:r w:rsidRPr="004523FF">
              <w:rPr>
                <w:spacing w:val="-6"/>
              </w:rPr>
              <w:t xml:space="preserve"> </w:t>
            </w:r>
            <w:r>
              <w:t>ремонт</w:t>
            </w:r>
            <w:r w:rsidRPr="004523FF">
              <w:rPr>
                <w:spacing w:val="-6"/>
              </w:rPr>
              <w:t xml:space="preserve"> автотранспортных средств</w:t>
            </w:r>
            <w:r>
              <w:t>» 3 курс</w:t>
            </w:r>
          </w:p>
        </w:tc>
        <w:tc>
          <w:tcPr>
            <w:tcW w:w="871" w:type="dxa"/>
            <w:tcBorders>
              <w:left w:val="single" w:sz="6" w:space="0" w:color="000000"/>
              <w:right w:val="single" w:sz="6" w:space="0" w:color="000000"/>
            </w:tcBorders>
          </w:tcPr>
          <w:p w:rsidR="00AC69D8" w:rsidRDefault="00AC69D8">
            <w:pPr>
              <w:pStyle w:val="TableParagraph"/>
            </w:pPr>
          </w:p>
          <w:p w:rsidR="00AC69D8" w:rsidRDefault="00AC69D8" w:rsidP="00DB2596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810" w:type="dxa"/>
            <w:tcBorders>
              <w:left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  <w:p w:rsidR="00AC69D8" w:rsidRDefault="00AC69D8" w:rsidP="00DB2596">
            <w:pPr>
              <w:pStyle w:val="TableParagraph"/>
              <w:jc w:val="center"/>
            </w:pPr>
            <w:r>
              <w:t>5,7%</w:t>
            </w:r>
          </w:p>
        </w:tc>
      </w:tr>
      <w:tr w:rsidR="00AC69D8" w:rsidTr="006B3648">
        <w:trPr>
          <w:trHeight w:val="1125"/>
        </w:trPr>
        <w:tc>
          <w:tcPr>
            <w:tcW w:w="828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 w:rsidP="004523FF">
            <w:pPr>
              <w:pStyle w:val="TableParagraph"/>
              <w:spacing w:line="246" w:lineRule="exact"/>
              <w:ind w:left="151" w:right="96"/>
              <w:jc w:val="center"/>
              <w:rPr>
                <w:spacing w:val="-10"/>
              </w:rPr>
            </w:pPr>
          </w:p>
        </w:tc>
        <w:tc>
          <w:tcPr>
            <w:tcW w:w="2980" w:type="dxa"/>
            <w:vMerge/>
            <w:tcBorders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ind w:left="38" w:firstLine="19"/>
            </w:pPr>
          </w:p>
        </w:tc>
        <w:tc>
          <w:tcPr>
            <w:tcW w:w="4485" w:type="dxa"/>
            <w:tcBorders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3"/>
              <w:ind w:left="28"/>
            </w:pPr>
            <w:r>
              <w:t>44.02.06</w:t>
            </w:r>
            <w:r w:rsidRPr="004523FF">
              <w:rPr>
                <w:spacing w:val="-12"/>
              </w:rPr>
              <w:t xml:space="preserve"> </w:t>
            </w:r>
            <w:r>
              <w:t>Профессиональное</w:t>
            </w:r>
            <w:r w:rsidRPr="004523FF">
              <w:rPr>
                <w:spacing w:val="-12"/>
              </w:rPr>
              <w:t xml:space="preserve"> </w:t>
            </w:r>
            <w:r>
              <w:t>обучение, специализация «Техническое</w:t>
            </w:r>
          </w:p>
          <w:p w:rsidR="00AC69D8" w:rsidRDefault="00AC69D8" w:rsidP="004523FF">
            <w:pPr>
              <w:pStyle w:val="TableParagraph"/>
              <w:spacing w:before="33"/>
              <w:ind w:left="28"/>
            </w:pPr>
            <w:r>
              <w:t>обслуживание</w:t>
            </w:r>
            <w:r w:rsidRPr="004523FF">
              <w:rPr>
                <w:spacing w:val="-6"/>
              </w:rPr>
              <w:t xml:space="preserve"> </w:t>
            </w:r>
            <w:r>
              <w:t>и</w:t>
            </w:r>
            <w:r w:rsidRPr="004523FF">
              <w:rPr>
                <w:spacing w:val="-6"/>
              </w:rPr>
              <w:t xml:space="preserve"> </w:t>
            </w:r>
            <w:r>
              <w:t>ремонт</w:t>
            </w:r>
            <w:r w:rsidRPr="004523FF">
              <w:rPr>
                <w:spacing w:val="-6"/>
              </w:rPr>
              <w:t xml:space="preserve"> двигателей, систем и агрегатов автомобилей</w:t>
            </w:r>
            <w:r>
              <w:t>»</w:t>
            </w:r>
          </w:p>
        </w:tc>
        <w:tc>
          <w:tcPr>
            <w:tcW w:w="871" w:type="dxa"/>
            <w:tcBorders>
              <w:left w:val="single" w:sz="6" w:space="0" w:color="000000"/>
              <w:right w:val="single" w:sz="6" w:space="0" w:color="000000"/>
            </w:tcBorders>
          </w:tcPr>
          <w:p w:rsidR="00AC69D8" w:rsidRDefault="00AC69D8">
            <w:pPr>
              <w:pStyle w:val="TableParagraph"/>
            </w:pPr>
          </w:p>
          <w:p w:rsidR="00AC69D8" w:rsidRDefault="00AC69D8">
            <w:pPr>
              <w:pStyle w:val="TableParagraph"/>
            </w:pPr>
            <w:r>
              <w:t xml:space="preserve">     0</w:t>
            </w:r>
          </w:p>
        </w:tc>
        <w:tc>
          <w:tcPr>
            <w:tcW w:w="810" w:type="dxa"/>
            <w:tcBorders>
              <w:left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  <w:p w:rsidR="00AC69D8" w:rsidRDefault="00AC69D8">
            <w:pPr>
              <w:pStyle w:val="TableParagraph"/>
            </w:pPr>
            <w:r>
              <w:t xml:space="preserve">   0</w:t>
            </w:r>
          </w:p>
        </w:tc>
      </w:tr>
      <w:tr w:rsidR="00AC69D8" w:rsidTr="006B3648">
        <w:trPr>
          <w:trHeight w:val="848"/>
        </w:trPr>
        <w:tc>
          <w:tcPr>
            <w:tcW w:w="828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3"/>
              <w:ind w:left="28"/>
            </w:pPr>
            <w:r>
              <w:t>44.02.06 Профессиональное обучение, специализация</w:t>
            </w:r>
            <w:r w:rsidRPr="004523FF">
              <w:rPr>
                <w:spacing w:val="-13"/>
              </w:rPr>
              <w:t xml:space="preserve"> </w:t>
            </w:r>
            <w:r>
              <w:t>«Поварское</w:t>
            </w:r>
            <w:r w:rsidRPr="004523FF">
              <w:rPr>
                <w:spacing w:val="-12"/>
              </w:rPr>
              <w:t xml:space="preserve"> </w:t>
            </w:r>
            <w:r>
              <w:t>и</w:t>
            </w:r>
            <w:r w:rsidRPr="004523FF">
              <w:rPr>
                <w:spacing w:val="-12"/>
              </w:rPr>
              <w:t xml:space="preserve"> </w:t>
            </w:r>
            <w:r>
              <w:t xml:space="preserve">кондитерское </w:t>
            </w:r>
            <w:r w:rsidRPr="004523FF">
              <w:rPr>
                <w:spacing w:val="-2"/>
              </w:rPr>
              <w:t>дело»</w:t>
            </w:r>
            <w:r>
              <w:rPr>
                <w:spacing w:val="-2"/>
              </w:rPr>
              <w:t xml:space="preserve"> - 4 курс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>
            <w:pPr>
              <w:pStyle w:val="TableParagraph"/>
            </w:pPr>
          </w:p>
          <w:p w:rsidR="00AC69D8" w:rsidRDefault="00AC69D8">
            <w:pPr>
              <w:pStyle w:val="TableParagraph"/>
            </w:pPr>
            <w:r>
              <w:t xml:space="preserve">      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  <w:p w:rsidR="00AC69D8" w:rsidRDefault="00AC69D8">
            <w:pPr>
              <w:pStyle w:val="TableParagraph"/>
            </w:pPr>
            <w:r>
              <w:t xml:space="preserve">   3%</w:t>
            </w:r>
          </w:p>
        </w:tc>
      </w:tr>
      <w:tr w:rsidR="00AC69D8" w:rsidTr="006B3648">
        <w:trPr>
          <w:trHeight w:val="440"/>
        </w:trPr>
        <w:tc>
          <w:tcPr>
            <w:tcW w:w="828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5"/>
              <w:ind w:left="28"/>
            </w:pPr>
            <w:r>
              <w:t>43.02.15</w:t>
            </w:r>
            <w:r w:rsidRPr="004523FF">
              <w:rPr>
                <w:spacing w:val="-5"/>
              </w:rPr>
              <w:t xml:space="preserve"> </w:t>
            </w:r>
            <w:r>
              <w:t>«Поварское</w:t>
            </w:r>
            <w:r w:rsidRPr="004523FF">
              <w:rPr>
                <w:spacing w:val="-5"/>
              </w:rPr>
              <w:t xml:space="preserve"> </w:t>
            </w:r>
            <w:r>
              <w:t>и</w:t>
            </w:r>
            <w:r w:rsidRPr="004523FF">
              <w:rPr>
                <w:spacing w:val="-5"/>
              </w:rPr>
              <w:t xml:space="preserve"> </w:t>
            </w:r>
            <w:r>
              <w:t>кондитерское</w:t>
            </w:r>
            <w:r w:rsidRPr="004523FF">
              <w:rPr>
                <w:spacing w:val="-4"/>
              </w:rPr>
              <w:t xml:space="preserve"> </w:t>
            </w:r>
            <w:r w:rsidRPr="004523FF">
              <w:rPr>
                <w:spacing w:val="-2"/>
              </w:rPr>
              <w:t>дело»</w:t>
            </w:r>
            <w:r>
              <w:rPr>
                <w:spacing w:val="-2"/>
              </w:rPr>
              <w:t xml:space="preserve"> 1, 2, 3 курсы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>
            <w:pPr>
              <w:pStyle w:val="TableParagraph"/>
            </w:pPr>
            <w:r>
              <w:t xml:space="preserve">     58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  <w:r>
              <w:t xml:space="preserve">  22,3%</w:t>
            </w:r>
          </w:p>
        </w:tc>
      </w:tr>
      <w:tr w:rsidR="00AC69D8" w:rsidTr="006B3648">
        <w:trPr>
          <w:trHeight w:val="615"/>
        </w:trPr>
        <w:tc>
          <w:tcPr>
            <w:tcW w:w="828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3"/>
              <w:ind w:left="28"/>
            </w:pPr>
            <w:r>
              <w:t>23.02.07</w:t>
            </w:r>
            <w:r w:rsidRPr="004523FF">
              <w:rPr>
                <w:spacing w:val="-13"/>
              </w:rPr>
              <w:t xml:space="preserve"> </w:t>
            </w:r>
            <w:r>
              <w:t>«Техническое</w:t>
            </w:r>
            <w:r w:rsidRPr="004523FF">
              <w:rPr>
                <w:spacing w:val="-13"/>
              </w:rPr>
              <w:t xml:space="preserve"> </w:t>
            </w:r>
            <w:r>
              <w:t>обслуживание</w:t>
            </w:r>
            <w:r w:rsidRPr="004523FF">
              <w:rPr>
                <w:spacing w:val="-13"/>
              </w:rPr>
              <w:t xml:space="preserve"> </w:t>
            </w:r>
            <w:r>
              <w:t>и ремонт и</w:t>
            </w:r>
            <w:r w:rsidRPr="004523FF">
              <w:rPr>
                <w:spacing w:val="-6"/>
              </w:rPr>
              <w:t xml:space="preserve"> двигателей, систем и агрегатов автомобилей</w:t>
            </w:r>
            <w:r>
              <w:t xml:space="preserve">»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8B0487">
            <w:pPr>
              <w:pStyle w:val="TableParagraph"/>
            </w:pPr>
          </w:p>
          <w:p w:rsidR="00AC69D8" w:rsidRDefault="00AC69D8" w:rsidP="008B0487">
            <w:pPr>
              <w:pStyle w:val="TableParagraph"/>
            </w:pPr>
            <w:r>
              <w:t xml:space="preserve">    0</w:t>
            </w:r>
          </w:p>
          <w:p w:rsidR="00AC69D8" w:rsidRDefault="00AC69D8" w:rsidP="008B0487">
            <w:pPr>
              <w:pStyle w:val="TableParagraph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Default="00AC69D8" w:rsidP="008B0487">
            <w:pPr>
              <w:pStyle w:val="TableParagraph"/>
            </w:pPr>
          </w:p>
          <w:p w:rsidR="00AC69D8" w:rsidRDefault="00AC69D8" w:rsidP="008B0487">
            <w:pPr>
              <w:pStyle w:val="TableParagraph"/>
            </w:pPr>
            <w:r>
              <w:t xml:space="preserve">   0</w:t>
            </w:r>
          </w:p>
        </w:tc>
      </w:tr>
      <w:tr w:rsidR="00AC69D8" w:rsidTr="006B3648">
        <w:trPr>
          <w:trHeight w:val="817"/>
        </w:trPr>
        <w:tc>
          <w:tcPr>
            <w:tcW w:w="828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3"/>
              <w:ind w:left="28" w:right="387"/>
              <w:jc w:val="both"/>
            </w:pPr>
            <w:r>
              <w:t>23.02.07</w:t>
            </w:r>
            <w:r w:rsidRPr="004523FF">
              <w:rPr>
                <w:spacing w:val="-13"/>
              </w:rPr>
              <w:t xml:space="preserve"> </w:t>
            </w:r>
            <w:r>
              <w:t>«Техническое</w:t>
            </w:r>
            <w:r w:rsidRPr="004523FF">
              <w:rPr>
                <w:spacing w:val="-13"/>
              </w:rPr>
              <w:t xml:space="preserve"> </w:t>
            </w:r>
            <w:r>
              <w:t>обслуживание</w:t>
            </w:r>
            <w:r w:rsidRPr="004523FF">
              <w:rPr>
                <w:spacing w:val="-13"/>
              </w:rPr>
              <w:t xml:space="preserve"> </w:t>
            </w:r>
            <w:r>
              <w:t xml:space="preserve">и ремонт </w:t>
            </w:r>
            <w:r w:rsidRPr="004523FF">
              <w:rPr>
                <w:spacing w:val="-6"/>
              </w:rPr>
              <w:t>автотранспортных средств</w:t>
            </w:r>
            <w:r>
              <w:t xml:space="preserve">» - </w:t>
            </w:r>
          </w:p>
          <w:p w:rsidR="00AC69D8" w:rsidRDefault="00AC69D8" w:rsidP="004523FF">
            <w:pPr>
              <w:pStyle w:val="TableParagraph"/>
              <w:spacing w:before="33"/>
              <w:ind w:left="28" w:right="387"/>
              <w:jc w:val="both"/>
            </w:pPr>
            <w:r>
              <w:t>3 курс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8B0487">
            <w:pPr>
              <w:pStyle w:val="TableParagraph"/>
            </w:pPr>
          </w:p>
          <w:p w:rsidR="00AC69D8" w:rsidRDefault="00AC69D8" w:rsidP="008B0487">
            <w:pPr>
              <w:pStyle w:val="TableParagraph"/>
            </w:pPr>
            <w:r>
              <w:t xml:space="preserve">    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Default="00AC69D8" w:rsidP="008B0487">
            <w:pPr>
              <w:pStyle w:val="TableParagraph"/>
            </w:pPr>
          </w:p>
          <w:p w:rsidR="00AC69D8" w:rsidRDefault="00AC69D8" w:rsidP="008B0487">
            <w:pPr>
              <w:pStyle w:val="TableParagraph"/>
            </w:pPr>
            <w:r>
              <w:t xml:space="preserve">   11,4%</w:t>
            </w:r>
          </w:p>
        </w:tc>
      </w:tr>
      <w:tr w:rsidR="00AC69D8" w:rsidTr="006B3648">
        <w:trPr>
          <w:trHeight w:val="620"/>
        </w:trPr>
        <w:tc>
          <w:tcPr>
            <w:tcW w:w="828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5"/>
              <w:ind w:left="28"/>
            </w:pPr>
            <w:r>
              <w:t>15.02.19 «Сварочное производство» -</w:t>
            </w:r>
          </w:p>
          <w:p w:rsidR="00AC69D8" w:rsidRDefault="00AC69D8" w:rsidP="004523FF">
            <w:pPr>
              <w:pStyle w:val="TableParagraph"/>
              <w:spacing w:before="35"/>
              <w:ind w:left="28"/>
            </w:pPr>
            <w:r>
              <w:t>1, 2 курс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>
            <w:pPr>
              <w:pStyle w:val="TableParagraph"/>
            </w:pPr>
            <w:r>
              <w:t xml:space="preserve">     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  <w:r>
              <w:t xml:space="preserve">   9,9%</w:t>
            </w:r>
          </w:p>
        </w:tc>
      </w:tr>
      <w:tr w:rsidR="00AC69D8" w:rsidTr="006B3648">
        <w:trPr>
          <w:trHeight w:val="419"/>
        </w:trPr>
        <w:tc>
          <w:tcPr>
            <w:tcW w:w="828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5"/>
              <w:ind w:left="28"/>
              <w:rPr>
                <w:spacing w:val="-2"/>
              </w:rPr>
            </w:pPr>
            <w:r>
              <w:t>54.02.01</w:t>
            </w:r>
            <w:r w:rsidRPr="004523FF">
              <w:rPr>
                <w:spacing w:val="-4"/>
              </w:rPr>
              <w:t xml:space="preserve"> «</w:t>
            </w:r>
            <w:r>
              <w:t>Дизайн</w:t>
            </w:r>
            <w:r w:rsidRPr="004523FF">
              <w:rPr>
                <w:spacing w:val="-3"/>
              </w:rPr>
              <w:t xml:space="preserve"> </w:t>
            </w:r>
            <w:r>
              <w:t>(по</w:t>
            </w:r>
            <w:r w:rsidRPr="004523FF">
              <w:rPr>
                <w:spacing w:val="-3"/>
              </w:rPr>
              <w:t xml:space="preserve"> </w:t>
            </w:r>
            <w:r w:rsidRPr="004523FF">
              <w:rPr>
                <w:spacing w:val="-2"/>
              </w:rPr>
              <w:t>отраслям)»</w:t>
            </w:r>
            <w:bookmarkStart w:id="0" w:name="_GoBack"/>
            <w:bookmarkEnd w:id="0"/>
            <w:r>
              <w:rPr>
                <w:spacing w:val="-2"/>
              </w:rPr>
              <w:t xml:space="preserve"> </w:t>
            </w:r>
          </w:p>
          <w:p w:rsidR="00AC69D8" w:rsidRDefault="00AC69D8" w:rsidP="004523FF">
            <w:pPr>
              <w:pStyle w:val="TableParagraph"/>
              <w:spacing w:before="35"/>
              <w:ind w:left="28"/>
            </w:pPr>
            <w:r>
              <w:rPr>
                <w:spacing w:val="-2"/>
              </w:rPr>
              <w:t>- 1,2,3 курсы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8B0487">
            <w:pPr>
              <w:pStyle w:val="TableParagraph"/>
            </w:pPr>
          </w:p>
          <w:p w:rsidR="00AC69D8" w:rsidRDefault="00AC69D8" w:rsidP="008B0487">
            <w:pPr>
              <w:pStyle w:val="TableParagraph"/>
            </w:pPr>
            <w:r>
              <w:t xml:space="preserve">     41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Default="00AC69D8" w:rsidP="008B0487">
            <w:pPr>
              <w:pStyle w:val="TableParagraph"/>
            </w:pPr>
          </w:p>
          <w:p w:rsidR="00AC69D8" w:rsidRDefault="00AC69D8" w:rsidP="008B0487">
            <w:pPr>
              <w:pStyle w:val="TableParagraph"/>
            </w:pPr>
            <w:r>
              <w:t xml:space="preserve">  15,7%</w:t>
            </w:r>
          </w:p>
        </w:tc>
      </w:tr>
      <w:tr w:rsidR="00AC69D8" w:rsidTr="006B3648">
        <w:trPr>
          <w:trHeight w:val="394"/>
        </w:trPr>
        <w:tc>
          <w:tcPr>
            <w:tcW w:w="828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5"/>
              <w:ind w:left="28"/>
            </w:pPr>
            <w:r>
              <w:t xml:space="preserve">43.02.16 «Туризм и гостеприимство»   </w:t>
            </w:r>
          </w:p>
          <w:p w:rsidR="00AC69D8" w:rsidRDefault="00AC69D8" w:rsidP="004523FF">
            <w:pPr>
              <w:pStyle w:val="TableParagraph"/>
              <w:spacing w:before="35"/>
              <w:ind w:left="28"/>
            </w:pPr>
            <w:r>
              <w:t>1 курс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69D8" w:rsidRDefault="00AC69D8">
            <w:pPr>
              <w:pStyle w:val="TableParagraph"/>
            </w:pPr>
          </w:p>
          <w:p w:rsidR="00AC69D8" w:rsidRDefault="00AC69D8">
            <w:pPr>
              <w:pStyle w:val="TableParagraph"/>
            </w:pPr>
            <w:r>
              <w:t xml:space="preserve">     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  <w:p w:rsidR="00AC69D8" w:rsidRDefault="00AC69D8">
            <w:pPr>
              <w:pStyle w:val="TableParagraph"/>
            </w:pPr>
            <w:r>
              <w:t xml:space="preserve">  5,3%</w:t>
            </w:r>
          </w:p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412"/>
        </w:trPr>
        <w:tc>
          <w:tcPr>
            <w:tcW w:w="828" w:type="dxa"/>
            <w:vMerge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5"/>
              <w:ind w:left="28"/>
            </w:pPr>
            <w:r>
              <w:t xml:space="preserve">21.02.19 «Землеустроительство» </w:t>
            </w:r>
          </w:p>
          <w:p w:rsidR="00AC69D8" w:rsidRDefault="00AC69D8" w:rsidP="004523FF">
            <w:pPr>
              <w:pStyle w:val="TableParagraph"/>
              <w:spacing w:before="35"/>
              <w:ind w:left="28"/>
            </w:pPr>
            <w:r>
              <w:t>- 1,2,3 курсы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>
            <w:pPr>
              <w:pStyle w:val="TableParagraph"/>
            </w:pPr>
            <w:r>
              <w:t xml:space="preserve">     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1302E">
            <w:pPr>
              <w:pStyle w:val="TableParagraph"/>
            </w:pPr>
            <w:r>
              <w:t xml:space="preserve">  26,7%</w:t>
            </w:r>
          </w:p>
        </w:tc>
      </w:tr>
      <w:tr w:rsidR="00AC69D8" w:rsidTr="006B3648">
        <w:trPr>
          <w:trHeight w:val="412"/>
        </w:trPr>
        <w:tc>
          <w:tcPr>
            <w:tcW w:w="828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5"/>
              <w:ind w:left="28"/>
            </w:pPr>
            <w:r>
              <w:t xml:space="preserve">Всего: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>
            <w:pPr>
              <w:pStyle w:val="TableParagraph"/>
            </w:pPr>
            <w:r>
              <w:t xml:space="preserve">     261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1302E">
            <w:pPr>
              <w:pStyle w:val="TableParagraph"/>
            </w:pPr>
            <w:r>
              <w:t xml:space="preserve">  100%</w:t>
            </w:r>
          </w:p>
        </w:tc>
      </w:tr>
      <w:tr w:rsidR="00AC69D8" w:rsidTr="006B3648">
        <w:trPr>
          <w:trHeight w:val="499"/>
        </w:trPr>
        <w:tc>
          <w:tcPr>
            <w:tcW w:w="828" w:type="dxa"/>
            <w:vMerge w:val="restart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left="151" w:right="96"/>
              <w:jc w:val="center"/>
            </w:pPr>
            <w:r w:rsidRPr="004523FF">
              <w:rPr>
                <w:spacing w:val="-10"/>
              </w:rPr>
              <w:t>2</w:t>
            </w:r>
          </w:p>
        </w:tc>
        <w:tc>
          <w:tcPr>
            <w:tcW w:w="2980" w:type="dxa"/>
            <w:vMerge w:val="restart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ind w:left="34" w:right="473" w:firstLine="14"/>
              <w:jc w:val="both"/>
            </w:pPr>
            <w:r>
              <w:t>Устраивают</w:t>
            </w:r>
            <w:r w:rsidRPr="004523FF">
              <w:rPr>
                <w:spacing w:val="-14"/>
              </w:rPr>
              <w:t xml:space="preserve"> </w:t>
            </w:r>
            <w:r>
              <w:t>ли</w:t>
            </w:r>
            <w:r w:rsidRPr="004523FF">
              <w:rPr>
                <w:spacing w:val="-13"/>
              </w:rPr>
              <w:t xml:space="preserve"> </w:t>
            </w:r>
            <w:r>
              <w:t>Вас</w:t>
            </w:r>
            <w:r w:rsidRPr="004523FF">
              <w:rPr>
                <w:spacing w:val="-12"/>
              </w:rPr>
              <w:t xml:space="preserve"> </w:t>
            </w:r>
            <w:r>
              <w:t>условия, создаваемые</w:t>
            </w:r>
            <w:r w:rsidRPr="004523FF">
              <w:rPr>
                <w:spacing w:val="-2"/>
              </w:rPr>
              <w:t xml:space="preserve"> </w:t>
            </w:r>
            <w:r>
              <w:t>для</w:t>
            </w:r>
            <w:r w:rsidRPr="004523FF">
              <w:rPr>
                <w:spacing w:val="-2"/>
              </w:rPr>
              <w:t xml:space="preserve"> </w:t>
            </w:r>
            <w:r>
              <w:t>обучения</w:t>
            </w:r>
            <w:r w:rsidRPr="004523FF">
              <w:rPr>
                <w:spacing w:val="-3"/>
              </w:rPr>
              <w:t xml:space="preserve"> </w:t>
            </w:r>
            <w:r>
              <w:t xml:space="preserve">в </w:t>
            </w:r>
            <w:r w:rsidRPr="004523FF">
              <w:rPr>
                <w:spacing w:val="-2"/>
              </w:rPr>
              <w:t>колледже?</w:t>
            </w:r>
          </w:p>
        </w:tc>
        <w:tc>
          <w:tcPr>
            <w:tcW w:w="4485" w:type="dxa"/>
            <w:tcBorders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left="72"/>
            </w:pPr>
            <w:r>
              <w:t>а)</w:t>
            </w:r>
            <w:r w:rsidRPr="004523FF">
              <w:rPr>
                <w:spacing w:val="-8"/>
              </w:rPr>
              <w:t xml:space="preserve"> </w:t>
            </w:r>
            <w:r>
              <w:t>устраивают</w:t>
            </w:r>
            <w:r w:rsidRPr="004523FF">
              <w:rPr>
                <w:spacing w:val="-8"/>
              </w:rPr>
              <w:t xml:space="preserve"> </w:t>
            </w:r>
            <w:r>
              <w:t>полностью</w:t>
            </w:r>
            <w:r w:rsidRPr="004523FF">
              <w:rPr>
                <w:spacing w:val="-9"/>
              </w:rPr>
              <w:t xml:space="preserve"> </w:t>
            </w:r>
            <w:r w:rsidRPr="004523FF">
              <w:rPr>
                <w:spacing w:val="-2"/>
              </w:rPr>
              <w:t>(недостатков</w:t>
            </w:r>
          </w:p>
          <w:p w:rsidR="00AC69D8" w:rsidRDefault="00AC69D8" w:rsidP="004523FF">
            <w:pPr>
              <w:pStyle w:val="TableParagraph"/>
              <w:spacing w:before="1" w:line="232" w:lineRule="exact"/>
              <w:ind w:left="38"/>
            </w:pPr>
            <w:r w:rsidRPr="004523FF">
              <w:rPr>
                <w:spacing w:val="-2"/>
              </w:rPr>
              <w:t>нет);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76FD8">
            <w:pPr>
              <w:pStyle w:val="TableParagraph"/>
              <w:jc w:val="center"/>
            </w:pPr>
            <w:r>
              <w:t>40%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901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3"/>
              <w:ind w:left="28" w:right="-15" w:firstLine="48"/>
              <w:jc w:val="both"/>
            </w:pPr>
            <w:r>
              <w:t>б) устраивают в определенной степени (имеются определенные, но не очень существенные недостатки);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76FD8">
            <w:pPr>
              <w:pStyle w:val="TableParagraph"/>
              <w:jc w:val="center"/>
            </w:pPr>
            <w:r>
              <w:t>42%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764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tabs>
                <w:tab w:val="left" w:pos="1211"/>
                <w:tab w:val="left" w:pos="2838"/>
                <w:tab w:val="left" w:pos="3248"/>
              </w:tabs>
              <w:spacing w:before="33"/>
              <w:ind w:left="28" w:right="-15" w:firstLine="4"/>
            </w:pPr>
            <w:r>
              <w:t xml:space="preserve">в) устраивают, но с большими оговорками </w:t>
            </w:r>
            <w:r w:rsidRPr="004523FF">
              <w:rPr>
                <w:spacing w:val="-2"/>
              </w:rPr>
              <w:t>(имеются</w:t>
            </w:r>
            <w:r>
              <w:tab/>
            </w:r>
            <w:r w:rsidRPr="004523FF">
              <w:rPr>
                <w:spacing w:val="-2"/>
              </w:rPr>
              <w:t>определенные</w:t>
            </w:r>
            <w:r>
              <w:tab/>
            </w:r>
            <w:r w:rsidRPr="004523FF">
              <w:rPr>
                <w:spacing w:val="-10"/>
              </w:rPr>
              <w:t>и</w:t>
            </w:r>
            <w:r>
              <w:tab/>
            </w:r>
            <w:r w:rsidRPr="004523FF">
              <w:rPr>
                <w:spacing w:val="-2"/>
              </w:rPr>
              <w:t>довольно</w:t>
            </w:r>
          </w:p>
          <w:p w:rsidR="00AC69D8" w:rsidRDefault="00AC69D8" w:rsidP="004523FF">
            <w:pPr>
              <w:pStyle w:val="TableParagraph"/>
              <w:spacing w:line="205" w:lineRule="exact"/>
              <w:ind w:left="28"/>
            </w:pPr>
            <w:r>
              <w:t>существенные</w:t>
            </w:r>
            <w:r w:rsidRPr="004523FF">
              <w:rPr>
                <w:spacing w:val="-9"/>
              </w:rPr>
              <w:t xml:space="preserve"> </w:t>
            </w:r>
            <w:r w:rsidRPr="004523FF">
              <w:rPr>
                <w:spacing w:val="-2"/>
              </w:rPr>
              <w:t>недостатки);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76FD8">
            <w:pPr>
              <w:pStyle w:val="TableParagraph"/>
              <w:jc w:val="center"/>
            </w:pPr>
            <w:r>
              <w:t>14%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755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tabs>
                <w:tab w:val="left" w:pos="520"/>
                <w:tab w:val="left" w:pos="1026"/>
                <w:tab w:val="left" w:pos="2408"/>
                <w:tab w:val="left" w:pos="3588"/>
              </w:tabs>
              <w:spacing w:before="33"/>
              <w:ind w:left="28" w:right="-15" w:firstLine="33"/>
            </w:pPr>
            <w:r w:rsidRPr="004523FF">
              <w:rPr>
                <w:spacing w:val="-6"/>
              </w:rPr>
              <w:t>г)</w:t>
            </w:r>
            <w:r>
              <w:tab/>
            </w:r>
            <w:r w:rsidRPr="004523FF">
              <w:rPr>
                <w:spacing w:val="-6"/>
              </w:rPr>
              <w:t>не</w:t>
            </w:r>
            <w:r>
              <w:tab/>
            </w:r>
            <w:r w:rsidRPr="004523FF">
              <w:rPr>
                <w:spacing w:val="-2"/>
              </w:rPr>
              <w:t>устраивают</w:t>
            </w:r>
            <w:r>
              <w:tab/>
            </w:r>
            <w:r w:rsidRPr="004523FF">
              <w:rPr>
                <w:spacing w:val="-2"/>
              </w:rPr>
              <w:t>(имеются</w:t>
            </w:r>
            <w:r>
              <w:tab/>
            </w:r>
            <w:r w:rsidRPr="004523FF">
              <w:rPr>
                <w:spacing w:val="-2"/>
              </w:rPr>
              <w:t xml:space="preserve">очень </w:t>
            </w:r>
            <w:r>
              <w:t>существенные</w:t>
            </w:r>
            <w:r w:rsidRPr="004523FF">
              <w:rPr>
                <w:spacing w:val="3"/>
              </w:rPr>
              <w:t xml:space="preserve"> </w:t>
            </w:r>
            <w:r>
              <w:t>недостатки),</w:t>
            </w:r>
            <w:r w:rsidRPr="004523FF">
              <w:rPr>
                <w:spacing w:val="6"/>
              </w:rPr>
              <w:t xml:space="preserve"> </w:t>
            </w:r>
            <w:r>
              <w:t>укажите,</w:t>
            </w:r>
            <w:r w:rsidRPr="004523FF">
              <w:rPr>
                <w:spacing w:val="6"/>
              </w:rPr>
              <w:t xml:space="preserve"> </w:t>
            </w:r>
            <w:r w:rsidRPr="004523FF">
              <w:rPr>
                <w:spacing w:val="-2"/>
              </w:rPr>
              <w:t>какие</w:t>
            </w:r>
          </w:p>
          <w:p w:rsidR="00AC69D8" w:rsidRDefault="00AC69D8" w:rsidP="004523FF">
            <w:pPr>
              <w:pStyle w:val="TableParagraph"/>
              <w:spacing w:before="1" w:line="196" w:lineRule="exact"/>
              <w:ind w:left="28"/>
            </w:pPr>
            <w:r>
              <w:t>недостатки</w:t>
            </w:r>
            <w:r w:rsidRPr="004523FF">
              <w:rPr>
                <w:spacing w:val="-3"/>
              </w:rPr>
              <w:t xml:space="preserve"> </w:t>
            </w:r>
            <w:r w:rsidRPr="004523FF">
              <w:rPr>
                <w:spacing w:val="-2"/>
              </w:rPr>
              <w:t>имеются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76FD8">
            <w:pPr>
              <w:pStyle w:val="TableParagraph"/>
              <w:jc w:val="center"/>
            </w:pPr>
            <w:r>
              <w:t>1%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383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3"/>
              <w:ind w:left="28"/>
            </w:pPr>
            <w:r>
              <w:t>д)</w:t>
            </w:r>
            <w:r w:rsidRPr="004523FF">
              <w:rPr>
                <w:spacing w:val="-3"/>
              </w:rPr>
              <w:t xml:space="preserve"> </w:t>
            </w:r>
            <w:r>
              <w:t>затрудняюсь</w:t>
            </w:r>
            <w:r w:rsidRPr="004523FF">
              <w:rPr>
                <w:spacing w:val="-4"/>
              </w:rPr>
              <w:t xml:space="preserve"> </w:t>
            </w:r>
            <w:r w:rsidRPr="004523FF">
              <w:rPr>
                <w:spacing w:val="-2"/>
              </w:rPr>
              <w:t>ответить.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 w:rsidP="00A76FD8">
            <w:pPr>
              <w:pStyle w:val="TableParagraph"/>
              <w:jc w:val="center"/>
            </w:pPr>
            <w:r>
              <w:t>3%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335"/>
        </w:trPr>
        <w:tc>
          <w:tcPr>
            <w:tcW w:w="828" w:type="dxa"/>
            <w:vMerge w:val="restart"/>
            <w:tcBorders>
              <w:bottom w:val="nil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left="151" w:right="96"/>
              <w:jc w:val="center"/>
            </w:pPr>
            <w:r w:rsidRPr="004523FF">
              <w:rPr>
                <w:spacing w:val="-10"/>
              </w:rPr>
              <w:t>3</w:t>
            </w:r>
          </w:p>
        </w:tc>
        <w:tc>
          <w:tcPr>
            <w:tcW w:w="2980" w:type="dxa"/>
            <w:vMerge w:val="restart"/>
            <w:tcBorders>
              <w:bottom w:val="nil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left="19"/>
            </w:pPr>
            <w:r>
              <w:t>Устраивает</w:t>
            </w:r>
            <w:r w:rsidRPr="004523FF">
              <w:rPr>
                <w:spacing w:val="-5"/>
              </w:rPr>
              <w:t xml:space="preserve"> </w:t>
            </w:r>
            <w:r>
              <w:t>ли</w:t>
            </w:r>
            <w:r w:rsidRPr="004523FF">
              <w:rPr>
                <w:spacing w:val="-5"/>
              </w:rPr>
              <w:t xml:space="preserve"> </w:t>
            </w:r>
            <w:r>
              <w:t>Вас</w:t>
            </w:r>
            <w:r w:rsidRPr="004523FF">
              <w:rPr>
                <w:spacing w:val="-4"/>
              </w:rPr>
              <w:t xml:space="preserve"> </w:t>
            </w:r>
            <w:r w:rsidRPr="004523FF">
              <w:rPr>
                <w:spacing w:val="-2"/>
              </w:rPr>
              <w:t>уровень</w:t>
            </w:r>
          </w:p>
          <w:p w:rsidR="00AC69D8" w:rsidRDefault="00AC69D8" w:rsidP="004523FF">
            <w:pPr>
              <w:pStyle w:val="TableParagraph"/>
              <w:ind w:left="29" w:right="100"/>
            </w:pPr>
            <w:r>
              <w:t>профессиональной</w:t>
            </w:r>
            <w:r w:rsidRPr="004523FF">
              <w:rPr>
                <w:spacing w:val="-14"/>
              </w:rPr>
              <w:t xml:space="preserve"> </w:t>
            </w:r>
            <w:r>
              <w:t>компетенции специалистов колледжа?</w:t>
            </w:r>
          </w:p>
        </w:tc>
        <w:tc>
          <w:tcPr>
            <w:tcW w:w="4485" w:type="dxa"/>
            <w:tcBorders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left="52"/>
            </w:pPr>
            <w:r>
              <w:t>а)</w:t>
            </w:r>
            <w:r w:rsidRPr="004523FF">
              <w:rPr>
                <w:spacing w:val="-7"/>
              </w:rPr>
              <w:t xml:space="preserve"> </w:t>
            </w:r>
            <w:r>
              <w:t>устраивает</w:t>
            </w:r>
            <w:r w:rsidRPr="004523FF">
              <w:rPr>
                <w:spacing w:val="-8"/>
              </w:rPr>
              <w:t xml:space="preserve"> </w:t>
            </w:r>
            <w:r>
              <w:t>полностью</w:t>
            </w:r>
            <w:r w:rsidRPr="004523FF">
              <w:rPr>
                <w:spacing w:val="-12"/>
              </w:rPr>
              <w:t xml:space="preserve"> </w:t>
            </w:r>
            <w:r>
              <w:t>(недостатков</w:t>
            </w:r>
            <w:r w:rsidRPr="004523FF">
              <w:rPr>
                <w:spacing w:val="-7"/>
              </w:rPr>
              <w:t xml:space="preserve"> </w:t>
            </w:r>
            <w:r w:rsidRPr="004523FF">
              <w:rPr>
                <w:spacing w:val="-4"/>
              </w:rPr>
              <w:t>нет)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54%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844"/>
        </w:trPr>
        <w:tc>
          <w:tcPr>
            <w:tcW w:w="828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tabs>
                <w:tab w:val="left" w:pos="1125"/>
                <w:tab w:val="left" w:pos="2720"/>
                <w:tab w:val="left" w:pos="3157"/>
                <w:tab w:val="left" w:pos="3582"/>
              </w:tabs>
              <w:spacing w:before="70"/>
              <w:ind w:left="28" w:right="1" w:firstLine="24"/>
            </w:pPr>
            <w:r>
              <w:t>б)</w:t>
            </w:r>
            <w:r w:rsidRPr="004523FF">
              <w:rPr>
                <w:spacing w:val="80"/>
              </w:rPr>
              <w:t xml:space="preserve"> </w:t>
            </w:r>
            <w:r>
              <w:t>устраивает</w:t>
            </w:r>
            <w:r w:rsidRPr="004523FF">
              <w:rPr>
                <w:spacing w:val="80"/>
              </w:rPr>
              <w:t xml:space="preserve"> </w:t>
            </w:r>
            <w:r>
              <w:t>в</w:t>
            </w:r>
            <w:r w:rsidRPr="004523FF">
              <w:rPr>
                <w:spacing w:val="80"/>
              </w:rPr>
              <w:t xml:space="preserve"> </w:t>
            </w:r>
            <w:r>
              <w:t>определенной</w:t>
            </w:r>
            <w:r w:rsidRPr="004523FF">
              <w:rPr>
                <w:spacing w:val="80"/>
              </w:rPr>
              <w:t xml:space="preserve"> </w:t>
            </w:r>
            <w:r>
              <w:t xml:space="preserve">степени </w:t>
            </w:r>
            <w:r w:rsidRPr="004523FF">
              <w:rPr>
                <w:spacing w:val="-2"/>
              </w:rPr>
              <w:t>(имеются</w:t>
            </w:r>
            <w:r>
              <w:tab/>
            </w:r>
            <w:r w:rsidRPr="004523FF">
              <w:rPr>
                <w:spacing w:val="-2"/>
              </w:rPr>
              <w:t>определенные,</w:t>
            </w:r>
            <w:r>
              <w:tab/>
            </w:r>
            <w:r w:rsidRPr="004523FF">
              <w:rPr>
                <w:spacing w:val="-5"/>
              </w:rPr>
              <w:t>но</w:t>
            </w:r>
            <w:r>
              <w:tab/>
            </w:r>
            <w:r w:rsidRPr="004523FF">
              <w:rPr>
                <w:spacing w:val="-5"/>
              </w:rPr>
              <w:t>не</w:t>
            </w:r>
            <w:r>
              <w:tab/>
            </w:r>
            <w:r w:rsidRPr="004523FF">
              <w:rPr>
                <w:spacing w:val="-4"/>
              </w:rPr>
              <w:t>очень</w:t>
            </w:r>
          </w:p>
          <w:p w:rsidR="00AC69D8" w:rsidRDefault="00AC69D8" w:rsidP="004523FF">
            <w:pPr>
              <w:pStyle w:val="TableParagraph"/>
              <w:spacing w:line="247" w:lineRule="exact"/>
              <w:ind w:left="28"/>
            </w:pPr>
            <w:r>
              <w:t>существенные</w:t>
            </w:r>
            <w:r w:rsidRPr="004523FF">
              <w:rPr>
                <w:spacing w:val="-9"/>
              </w:rPr>
              <w:t xml:space="preserve"> </w:t>
            </w:r>
            <w:r w:rsidRPr="004523FF">
              <w:rPr>
                <w:spacing w:val="-2"/>
              </w:rPr>
              <w:t>недостатки);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33%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923"/>
        </w:trPr>
        <w:tc>
          <w:tcPr>
            <w:tcW w:w="828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68"/>
              <w:ind w:left="28" w:right="6" w:firstLine="19"/>
              <w:jc w:val="both"/>
            </w:pPr>
            <w:r>
              <w:t>в) устраивает, но с большими оговорками (имеются определенные и довольно существенные недостатки);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3%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</w:tbl>
    <w:p w:rsidR="00AC69D8" w:rsidRDefault="00AC69D8">
      <w:pPr>
        <w:pStyle w:val="TableParagraph"/>
        <w:sectPr w:rsidR="00AC69D8" w:rsidSect="006B3648">
          <w:type w:val="continuous"/>
          <w:pgSz w:w="11910" w:h="16840"/>
          <w:pgMar w:top="180" w:right="141" w:bottom="28" w:left="1559" w:header="720" w:footer="720" w:gutter="0"/>
          <w:cols w:space="720"/>
        </w:sectPr>
      </w:pPr>
    </w:p>
    <w:tbl>
      <w:tblPr>
        <w:tblW w:w="0" w:type="auto"/>
        <w:tblInd w:w="18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2980"/>
        <w:gridCol w:w="4485"/>
        <w:gridCol w:w="871"/>
        <w:gridCol w:w="810"/>
      </w:tblGrid>
      <w:tr w:rsidR="00AC69D8" w:rsidTr="006B3648">
        <w:trPr>
          <w:trHeight w:val="858"/>
        </w:trPr>
        <w:tc>
          <w:tcPr>
            <w:tcW w:w="828" w:type="dxa"/>
            <w:vMerge w:val="restart"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  <w:tc>
          <w:tcPr>
            <w:tcW w:w="2980" w:type="dxa"/>
            <w:vMerge w:val="restart"/>
            <w:tcBorders>
              <w:top w:val="single" w:sz="6" w:space="0" w:color="FFFFFF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ind w:left="28" w:right="7" w:firstLine="14"/>
              <w:jc w:val="both"/>
            </w:pPr>
            <w:r>
              <w:t>г) не устраивает (имеются очень существенные</w:t>
            </w:r>
            <w:r w:rsidRPr="004523FF">
              <w:rPr>
                <w:spacing w:val="-1"/>
              </w:rPr>
              <w:t xml:space="preserve"> </w:t>
            </w:r>
            <w:r>
              <w:t>недостатки),</w:t>
            </w:r>
            <w:r w:rsidRPr="004523FF">
              <w:rPr>
                <w:spacing w:val="-2"/>
              </w:rPr>
              <w:t xml:space="preserve"> </w:t>
            </w:r>
            <w:r>
              <w:t>укажите,</w:t>
            </w:r>
            <w:r w:rsidRPr="004523FF">
              <w:rPr>
                <w:spacing w:val="-4"/>
              </w:rPr>
              <w:t xml:space="preserve"> </w:t>
            </w:r>
            <w:r>
              <w:t>какие недостатки имеются;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7%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289"/>
        </w:trPr>
        <w:tc>
          <w:tcPr>
            <w:tcW w:w="828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left="28"/>
            </w:pPr>
            <w:r>
              <w:t>д)</w:t>
            </w:r>
            <w:r w:rsidRPr="004523FF">
              <w:rPr>
                <w:spacing w:val="-3"/>
              </w:rPr>
              <w:t xml:space="preserve"> </w:t>
            </w:r>
            <w:r>
              <w:t>затрудняюсь</w:t>
            </w:r>
            <w:r w:rsidRPr="004523FF">
              <w:rPr>
                <w:spacing w:val="-4"/>
              </w:rPr>
              <w:t xml:space="preserve"> </w:t>
            </w:r>
            <w:r w:rsidRPr="004523FF">
              <w:rPr>
                <w:spacing w:val="-2"/>
              </w:rPr>
              <w:t>ответить.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Pr="004523FF" w:rsidRDefault="00AC69D8" w:rsidP="00A11F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pStyle w:val="TableParagraph"/>
              <w:rPr>
                <w:sz w:val="20"/>
              </w:rPr>
            </w:pPr>
          </w:p>
        </w:tc>
      </w:tr>
      <w:tr w:rsidR="00AC69D8" w:rsidTr="006B3648">
        <w:trPr>
          <w:trHeight w:val="635"/>
        </w:trPr>
        <w:tc>
          <w:tcPr>
            <w:tcW w:w="828" w:type="dxa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left="151" w:right="96"/>
              <w:jc w:val="center"/>
            </w:pPr>
            <w:r w:rsidRPr="004523FF">
              <w:rPr>
                <w:spacing w:val="-10"/>
              </w:rPr>
              <w:t>4</w:t>
            </w:r>
          </w:p>
        </w:tc>
        <w:tc>
          <w:tcPr>
            <w:tcW w:w="2980" w:type="dxa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ind w:left="58" w:right="432" w:firstLine="28"/>
              <w:jc w:val="both"/>
            </w:pPr>
            <w:r>
              <w:t>Устраивают</w:t>
            </w:r>
            <w:r w:rsidRPr="004523FF">
              <w:rPr>
                <w:spacing w:val="-14"/>
              </w:rPr>
              <w:t xml:space="preserve"> </w:t>
            </w:r>
            <w:r>
              <w:t>ли</w:t>
            </w:r>
            <w:r w:rsidRPr="004523FF">
              <w:rPr>
                <w:spacing w:val="-11"/>
              </w:rPr>
              <w:t xml:space="preserve"> </w:t>
            </w:r>
            <w:r>
              <w:t>Вас</w:t>
            </w:r>
            <w:r w:rsidRPr="004523FF">
              <w:rPr>
                <w:spacing w:val="-12"/>
              </w:rPr>
              <w:t xml:space="preserve"> </w:t>
            </w:r>
            <w:r>
              <w:t xml:space="preserve">условия, созданные в помещениях </w:t>
            </w:r>
            <w:r w:rsidRPr="004523FF">
              <w:rPr>
                <w:spacing w:val="-2"/>
              </w:rPr>
              <w:t>колледжа?</w:t>
            </w:r>
          </w:p>
        </w:tc>
        <w:tc>
          <w:tcPr>
            <w:tcW w:w="4485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line="242" w:lineRule="auto"/>
              <w:ind w:left="28" w:right="144" w:firstLine="4"/>
            </w:pPr>
            <w:r>
              <w:t>а)</w:t>
            </w:r>
            <w:r w:rsidRPr="004523FF">
              <w:rPr>
                <w:spacing w:val="-11"/>
              </w:rPr>
              <w:t xml:space="preserve"> </w:t>
            </w:r>
            <w:r>
              <w:t>устраивает</w:t>
            </w:r>
            <w:r w:rsidRPr="004523FF">
              <w:rPr>
                <w:spacing w:val="-11"/>
              </w:rPr>
              <w:t xml:space="preserve"> </w:t>
            </w:r>
            <w:r>
              <w:t>полностью</w:t>
            </w:r>
            <w:r w:rsidRPr="004523FF">
              <w:rPr>
                <w:spacing w:val="-14"/>
              </w:rPr>
              <w:t xml:space="preserve"> </w:t>
            </w:r>
            <w:r>
              <w:t xml:space="preserve">(недостатков </w:t>
            </w:r>
            <w:r w:rsidRPr="004523FF">
              <w:rPr>
                <w:spacing w:val="-2"/>
              </w:rPr>
              <w:t>нет);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46%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863"/>
        </w:trPr>
        <w:tc>
          <w:tcPr>
            <w:tcW w:w="828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ind w:left="28" w:firstLine="4"/>
            </w:pPr>
            <w:r>
              <w:t>б)</w:t>
            </w:r>
            <w:r w:rsidRPr="004523FF">
              <w:rPr>
                <w:spacing w:val="-8"/>
              </w:rPr>
              <w:t xml:space="preserve"> </w:t>
            </w:r>
            <w:r>
              <w:t>устраивает</w:t>
            </w:r>
            <w:r w:rsidRPr="004523FF">
              <w:rPr>
                <w:spacing w:val="-9"/>
              </w:rPr>
              <w:t xml:space="preserve"> </w:t>
            </w:r>
            <w:r>
              <w:t>в</w:t>
            </w:r>
            <w:r w:rsidRPr="004523FF">
              <w:rPr>
                <w:spacing w:val="-11"/>
              </w:rPr>
              <w:t xml:space="preserve"> </w:t>
            </w:r>
            <w:r>
              <w:t>определенной</w:t>
            </w:r>
            <w:r w:rsidRPr="004523FF">
              <w:rPr>
                <w:spacing w:val="-10"/>
              </w:rPr>
              <w:t xml:space="preserve"> </w:t>
            </w:r>
            <w:r>
              <w:t>степени (имеются определенные, но не очень существенные недостатки);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33%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829"/>
        </w:trPr>
        <w:tc>
          <w:tcPr>
            <w:tcW w:w="828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tabs>
                <w:tab w:val="left" w:pos="542"/>
                <w:tab w:val="left" w:pos="1517"/>
                <w:tab w:val="left" w:pos="1953"/>
                <w:tab w:val="left" w:pos="2507"/>
              </w:tabs>
              <w:ind w:left="28" w:right="483" w:firstLine="4"/>
            </w:pPr>
            <w:r w:rsidRPr="004523FF">
              <w:rPr>
                <w:spacing w:val="-6"/>
              </w:rPr>
              <w:t>в)</w:t>
            </w:r>
            <w:r>
              <w:tab/>
            </w:r>
            <w:r w:rsidRPr="004523FF">
              <w:rPr>
                <w:spacing w:val="-2"/>
              </w:rPr>
              <w:t>устраивает,</w:t>
            </w:r>
            <w:r>
              <w:tab/>
            </w:r>
            <w:r w:rsidRPr="004523FF">
              <w:rPr>
                <w:spacing w:val="-6"/>
              </w:rPr>
              <w:t>но</w:t>
            </w:r>
            <w:r>
              <w:tab/>
              <w:t>с</w:t>
            </w:r>
            <w:r w:rsidRPr="004523FF">
              <w:rPr>
                <w:spacing w:val="-14"/>
              </w:rPr>
              <w:t xml:space="preserve"> </w:t>
            </w:r>
            <w:r>
              <w:t>большими оговорками (имеются</w:t>
            </w:r>
            <w:r w:rsidRPr="004523FF">
              <w:rPr>
                <w:spacing w:val="80"/>
              </w:rPr>
              <w:t xml:space="preserve"> </w:t>
            </w:r>
            <w:r>
              <w:t>определенные и довольно</w:t>
            </w:r>
            <w:r>
              <w:tab/>
            </w:r>
            <w:r w:rsidRPr="004523FF">
              <w:rPr>
                <w:spacing w:val="-2"/>
              </w:rPr>
              <w:t>существенные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14%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899"/>
        </w:trPr>
        <w:tc>
          <w:tcPr>
            <w:tcW w:w="828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ind w:left="28" w:right="144" w:firstLine="4"/>
            </w:pPr>
            <w:r>
              <w:t>г) не устраивает (имеются очень существенные</w:t>
            </w:r>
            <w:r w:rsidRPr="004523FF">
              <w:rPr>
                <w:spacing w:val="-14"/>
              </w:rPr>
              <w:t xml:space="preserve"> </w:t>
            </w:r>
            <w:r>
              <w:t>недостатки),</w:t>
            </w:r>
            <w:r w:rsidRPr="004523FF">
              <w:rPr>
                <w:spacing w:val="-14"/>
              </w:rPr>
              <w:t xml:space="preserve"> </w:t>
            </w:r>
            <w:r>
              <w:t>укажите, какие недостатки имеются;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2%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347"/>
        </w:trPr>
        <w:tc>
          <w:tcPr>
            <w:tcW w:w="828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line="249" w:lineRule="exact"/>
              <w:ind w:left="33"/>
            </w:pPr>
            <w:r>
              <w:t>д)</w:t>
            </w:r>
            <w:r w:rsidRPr="004523FF">
              <w:rPr>
                <w:spacing w:val="-3"/>
              </w:rPr>
              <w:t xml:space="preserve"> </w:t>
            </w:r>
            <w:r>
              <w:t>затрудняюсь</w:t>
            </w:r>
            <w:r w:rsidRPr="004523FF">
              <w:rPr>
                <w:spacing w:val="-4"/>
              </w:rPr>
              <w:t xml:space="preserve"> </w:t>
            </w:r>
            <w:r w:rsidRPr="004523FF">
              <w:rPr>
                <w:spacing w:val="-2"/>
              </w:rPr>
              <w:t>ответить.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3%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344"/>
        </w:trPr>
        <w:tc>
          <w:tcPr>
            <w:tcW w:w="828" w:type="dxa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left="151" w:right="96"/>
              <w:jc w:val="center"/>
            </w:pPr>
            <w:r w:rsidRPr="004523FF">
              <w:rPr>
                <w:spacing w:val="-10"/>
              </w:rPr>
              <w:t>5</w:t>
            </w:r>
          </w:p>
        </w:tc>
        <w:tc>
          <w:tcPr>
            <w:tcW w:w="2980" w:type="dxa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2" w:lineRule="auto"/>
              <w:ind w:left="38" w:firstLine="14"/>
            </w:pPr>
            <w:r>
              <w:t>Каким</w:t>
            </w:r>
            <w:r w:rsidRPr="004523FF">
              <w:rPr>
                <w:spacing w:val="-12"/>
              </w:rPr>
              <w:t xml:space="preserve"> </w:t>
            </w:r>
            <w:r>
              <w:t>образом</w:t>
            </w:r>
            <w:r w:rsidRPr="004523FF">
              <w:rPr>
                <w:spacing w:val="-12"/>
              </w:rPr>
              <w:t xml:space="preserve"> </w:t>
            </w:r>
            <w:r>
              <w:t>Вы</w:t>
            </w:r>
            <w:r w:rsidRPr="004523FF">
              <w:rPr>
                <w:spacing w:val="-11"/>
              </w:rPr>
              <w:t xml:space="preserve"> </w:t>
            </w:r>
            <w:r>
              <w:t>получили информацию о колледже?</w:t>
            </w: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tabs>
                <w:tab w:val="left" w:pos="599"/>
                <w:tab w:val="left" w:pos="1742"/>
              </w:tabs>
              <w:spacing w:line="246" w:lineRule="exact"/>
              <w:ind w:left="48"/>
            </w:pPr>
            <w:r>
              <w:t>а)</w:t>
            </w:r>
            <w:r w:rsidRPr="004523FF">
              <w:rPr>
                <w:spacing w:val="1"/>
              </w:rPr>
              <w:t xml:space="preserve"> </w:t>
            </w:r>
            <w:r w:rsidRPr="004523FF">
              <w:rPr>
                <w:spacing w:val="-10"/>
              </w:rPr>
              <w:t>в</w:t>
            </w:r>
            <w:r>
              <w:tab/>
            </w:r>
            <w:r w:rsidRPr="004523FF">
              <w:rPr>
                <w:spacing w:val="-2"/>
              </w:rPr>
              <w:t>средствах</w:t>
            </w:r>
            <w:r>
              <w:tab/>
              <w:t>массовой</w:t>
            </w:r>
            <w:r w:rsidRPr="004523FF">
              <w:rPr>
                <w:spacing w:val="-7"/>
              </w:rPr>
              <w:t xml:space="preserve"> </w:t>
            </w:r>
            <w:r w:rsidRPr="004523FF">
              <w:rPr>
                <w:spacing w:val="-2"/>
              </w:rPr>
              <w:t>информации;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21%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343"/>
        </w:trPr>
        <w:tc>
          <w:tcPr>
            <w:tcW w:w="828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line="249" w:lineRule="exact"/>
              <w:ind w:left="38"/>
            </w:pPr>
            <w:r>
              <w:t>б)</w:t>
            </w:r>
            <w:r w:rsidRPr="004523FF">
              <w:rPr>
                <w:spacing w:val="-2"/>
              </w:rPr>
              <w:t xml:space="preserve"> </w:t>
            </w:r>
            <w:r>
              <w:t>в</w:t>
            </w:r>
            <w:r w:rsidRPr="004523FF">
              <w:rPr>
                <w:spacing w:val="-3"/>
              </w:rPr>
              <w:t xml:space="preserve"> </w:t>
            </w:r>
            <w:r>
              <w:t>сети</w:t>
            </w:r>
            <w:r w:rsidRPr="004523FF">
              <w:rPr>
                <w:spacing w:val="-4"/>
              </w:rPr>
              <w:t xml:space="preserve"> </w:t>
            </w:r>
            <w:r>
              <w:t>Интернет</w:t>
            </w:r>
            <w:r w:rsidRPr="004523FF">
              <w:rPr>
                <w:spacing w:val="-2"/>
              </w:rPr>
              <w:t xml:space="preserve"> </w:t>
            </w:r>
            <w:r>
              <w:t>(на</w:t>
            </w:r>
            <w:r w:rsidRPr="004523FF">
              <w:rPr>
                <w:spacing w:val="-5"/>
              </w:rPr>
              <w:t xml:space="preserve"> </w:t>
            </w:r>
            <w:r>
              <w:t>сайте</w:t>
            </w:r>
            <w:r w:rsidRPr="004523FF">
              <w:rPr>
                <w:spacing w:val="-2"/>
              </w:rPr>
              <w:t xml:space="preserve"> колледжа);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33%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546"/>
        </w:trPr>
        <w:tc>
          <w:tcPr>
            <w:tcW w:w="828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tabs>
                <w:tab w:val="left" w:pos="3374"/>
              </w:tabs>
              <w:spacing w:line="242" w:lineRule="auto"/>
              <w:ind w:left="28" w:right="125"/>
            </w:pPr>
            <w:r>
              <w:t>в) из тематических публикаций,</w:t>
            </w:r>
            <w:r>
              <w:tab/>
            </w:r>
            <w:r w:rsidRPr="004523FF">
              <w:rPr>
                <w:spacing w:val="-2"/>
              </w:rPr>
              <w:t xml:space="preserve">радио- </w:t>
            </w:r>
            <w:r>
              <w:t>и телепередач;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1%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553"/>
        </w:trPr>
        <w:tc>
          <w:tcPr>
            <w:tcW w:w="828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tabs>
                <w:tab w:val="left" w:pos="1675"/>
              </w:tabs>
              <w:ind w:left="28" w:right="1320" w:hanging="5"/>
            </w:pPr>
            <w:r>
              <w:t>г)</w:t>
            </w:r>
            <w:r w:rsidRPr="004523FF">
              <w:rPr>
                <w:spacing w:val="-12"/>
              </w:rPr>
              <w:t xml:space="preserve"> </w:t>
            </w:r>
            <w:r>
              <w:t>в</w:t>
            </w:r>
            <w:r w:rsidRPr="004523FF">
              <w:rPr>
                <w:spacing w:val="-13"/>
              </w:rPr>
              <w:t xml:space="preserve"> </w:t>
            </w:r>
            <w:r>
              <w:t>информационном</w:t>
            </w:r>
            <w:r w:rsidRPr="004523FF">
              <w:rPr>
                <w:spacing w:val="-13"/>
              </w:rPr>
              <w:t xml:space="preserve"> </w:t>
            </w:r>
            <w:r>
              <w:t xml:space="preserve">уголке, </w:t>
            </w:r>
            <w:r w:rsidRPr="004523FF">
              <w:rPr>
                <w:spacing w:val="-2"/>
              </w:rPr>
              <w:t>установленном</w:t>
            </w:r>
            <w:r>
              <w:tab/>
              <w:t>в</w:t>
            </w:r>
            <w:r w:rsidRPr="004523FF">
              <w:rPr>
                <w:spacing w:val="-1"/>
              </w:rPr>
              <w:t xml:space="preserve"> </w:t>
            </w:r>
            <w:r w:rsidRPr="004523FF">
              <w:rPr>
                <w:spacing w:val="-2"/>
              </w:rPr>
              <w:t>колледже.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3%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347"/>
        </w:trPr>
        <w:tc>
          <w:tcPr>
            <w:tcW w:w="828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tabs>
                <w:tab w:val="left" w:pos="1273"/>
              </w:tabs>
              <w:spacing w:line="249" w:lineRule="exact"/>
              <w:ind w:left="9"/>
            </w:pPr>
            <w:r>
              <w:t>д)</w:t>
            </w:r>
            <w:r w:rsidRPr="004523FF">
              <w:rPr>
                <w:spacing w:val="1"/>
              </w:rPr>
              <w:t xml:space="preserve"> </w:t>
            </w:r>
            <w:r w:rsidRPr="004523FF">
              <w:rPr>
                <w:spacing w:val="-2"/>
              </w:rPr>
              <w:t>другие</w:t>
            </w:r>
            <w:r>
              <w:tab/>
              <w:t>источники</w:t>
            </w:r>
            <w:r w:rsidRPr="004523FF">
              <w:rPr>
                <w:spacing w:val="-5"/>
              </w:rPr>
              <w:t xml:space="preserve"> </w:t>
            </w:r>
            <w:r w:rsidRPr="004523FF">
              <w:rPr>
                <w:spacing w:val="-2"/>
              </w:rPr>
              <w:t>информации.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A11FBA">
            <w:pPr>
              <w:pStyle w:val="TableParagraph"/>
              <w:jc w:val="center"/>
            </w:pPr>
            <w:r>
              <w:t>42%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307"/>
        </w:trPr>
        <w:tc>
          <w:tcPr>
            <w:tcW w:w="828" w:type="dxa"/>
            <w:vMerge w:val="restart"/>
            <w:tcBorders>
              <w:top w:val="single" w:sz="6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left="151" w:right="96"/>
              <w:jc w:val="center"/>
            </w:pPr>
            <w:r w:rsidRPr="004523FF">
              <w:rPr>
                <w:spacing w:val="-10"/>
              </w:rPr>
              <w:t>6</w:t>
            </w:r>
          </w:p>
        </w:tc>
        <w:tc>
          <w:tcPr>
            <w:tcW w:w="2980" w:type="dxa"/>
            <w:vMerge w:val="restart"/>
            <w:tcBorders>
              <w:top w:val="single" w:sz="6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tabs>
                <w:tab w:val="left" w:pos="907"/>
                <w:tab w:val="left" w:pos="2000"/>
              </w:tabs>
              <w:ind w:left="29" w:right="524" w:hanging="20"/>
            </w:pPr>
            <w:r w:rsidRPr="004523FF">
              <w:rPr>
                <w:spacing w:val="-2"/>
              </w:rPr>
              <w:t>Какие</w:t>
            </w:r>
            <w:r>
              <w:tab/>
            </w:r>
            <w:r w:rsidRPr="004523FF">
              <w:rPr>
                <w:spacing w:val="-2"/>
              </w:rPr>
              <w:t>аспекты</w:t>
            </w:r>
            <w:r>
              <w:tab/>
            </w:r>
            <w:r w:rsidRPr="004523FF">
              <w:rPr>
                <w:spacing w:val="-2"/>
              </w:rPr>
              <w:t xml:space="preserve">работы </w:t>
            </w:r>
            <w:r>
              <w:t>колледжа, на Ваш взгляд, требуют улучшения?</w:t>
            </w: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left="14"/>
            </w:pPr>
            <w:r>
              <w:t>а)</w:t>
            </w:r>
            <w:r w:rsidRPr="004523FF">
              <w:rPr>
                <w:spacing w:val="75"/>
                <w:w w:val="150"/>
              </w:rPr>
              <w:t xml:space="preserve"> </w:t>
            </w:r>
            <w:r>
              <w:t>организация</w:t>
            </w:r>
            <w:r w:rsidRPr="004523FF">
              <w:rPr>
                <w:spacing w:val="-3"/>
              </w:rPr>
              <w:t xml:space="preserve"> </w:t>
            </w:r>
            <w:r w:rsidRPr="004523FF">
              <w:rPr>
                <w:spacing w:val="-2"/>
              </w:rPr>
              <w:t>образовательного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D616CA">
            <w:pPr>
              <w:pStyle w:val="TableParagraph"/>
              <w:jc w:val="center"/>
            </w:pPr>
            <w:r>
              <w:t>13%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272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3" w:line="220" w:lineRule="exact"/>
              <w:ind w:left="9"/>
            </w:pPr>
            <w:r>
              <w:t>б)</w:t>
            </w:r>
            <w:r w:rsidRPr="004523FF">
              <w:rPr>
                <w:spacing w:val="66"/>
                <w:w w:val="150"/>
              </w:rPr>
              <w:t xml:space="preserve"> </w:t>
            </w:r>
            <w:r>
              <w:t>материально-</w:t>
            </w:r>
            <w:r w:rsidRPr="004523FF">
              <w:rPr>
                <w:spacing w:val="-2"/>
              </w:rPr>
              <w:t>техническое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Pr="004523FF" w:rsidRDefault="00AC69D8" w:rsidP="00D616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36%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pStyle w:val="TableParagraph"/>
              <w:rPr>
                <w:sz w:val="20"/>
              </w:rPr>
            </w:pPr>
          </w:p>
        </w:tc>
      </w:tr>
      <w:tr w:rsidR="00AC69D8" w:rsidTr="006B3648">
        <w:trPr>
          <w:trHeight w:val="529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" w:line="250" w:lineRule="atLeast"/>
              <w:ind w:left="28" w:hanging="29"/>
            </w:pPr>
            <w:r>
              <w:t>в)</w:t>
            </w:r>
            <w:r w:rsidRPr="004523FF">
              <w:rPr>
                <w:spacing w:val="80"/>
              </w:rPr>
              <w:t xml:space="preserve"> </w:t>
            </w:r>
            <w:r>
              <w:t>вариативность</w:t>
            </w:r>
            <w:r w:rsidRPr="004523FF">
              <w:rPr>
                <w:spacing w:val="-9"/>
              </w:rPr>
              <w:t xml:space="preserve"> </w:t>
            </w:r>
            <w:r>
              <w:t>предоставления образовательных услуг;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D616CA">
            <w:pPr>
              <w:pStyle w:val="TableParagraph"/>
              <w:jc w:val="center"/>
            </w:pPr>
            <w:r>
              <w:t>3%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272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3" w:line="220" w:lineRule="exact"/>
            </w:pPr>
            <w:r>
              <w:t>г)</w:t>
            </w:r>
            <w:r w:rsidRPr="004523FF">
              <w:rPr>
                <w:spacing w:val="-7"/>
              </w:rPr>
              <w:t xml:space="preserve"> </w:t>
            </w:r>
            <w:r>
              <w:t>медицинское</w:t>
            </w:r>
            <w:r w:rsidRPr="004523FF">
              <w:rPr>
                <w:spacing w:val="-7"/>
              </w:rPr>
              <w:t xml:space="preserve"> </w:t>
            </w:r>
            <w:r>
              <w:t>обслуживание</w:t>
            </w:r>
            <w:r w:rsidRPr="004523FF">
              <w:rPr>
                <w:spacing w:val="-7"/>
              </w:rPr>
              <w:t xml:space="preserve"> </w:t>
            </w:r>
            <w:r w:rsidRPr="004523FF">
              <w:rPr>
                <w:spacing w:val="-10"/>
              </w:rPr>
              <w:t>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Pr="004523FF" w:rsidRDefault="00AC69D8" w:rsidP="00D616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pStyle w:val="TableParagraph"/>
              <w:rPr>
                <w:sz w:val="20"/>
              </w:rPr>
            </w:pPr>
          </w:p>
        </w:tc>
      </w:tr>
      <w:tr w:rsidR="00AC69D8" w:rsidTr="006B3648">
        <w:trPr>
          <w:trHeight w:val="270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1" w:line="220" w:lineRule="exact"/>
              <w:ind w:left="28"/>
            </w:pPr>
            <w:r>
              <w:t>д)</w:t>
            </w:r>
            <w:r w:rsidRPr="004523FF">
              <w:rPr>
                <w:spacing w:val="-1"/>
              </w:rPr>
              <w:t xml:space="preserve"> </w:t>
            </w:r>
            <w:r>
              <w:t>режим</w:t>
            </w:r>
            <w:r w:rsidRPr="004523FF">
              <w:rPr>
                <w:spacing w:val="-1"/>
              </w:rPr>
              <w:t xml:space="preserve"> </w:t>
            </w:r>
            <w:r w:rsidRPr="004523FF">
              <w:rPr>
                <w:spacing w:val="-2"/>
              </w:rPr>
              <w:t>работы;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Pr="004523FF" w:rsidRDefault="00AC69D8" w:rsidP="00D616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pStyle w:val="TableParagraph"/>
              <w:rPr>
                <w:sz w:val="20"/>
              </w:rPr>
            </w:pPr>
          </w:p>
        </w:tc>
      </w:tr>
      <w:tr w:rsidR="00AC69D8" w:rsidTr="006B3648">
        <w:trPr>
          <w:trHeight w:val="436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3"/>
              <w:ind w:left="28"/>
            </w:pPr>
            <w:r>
              <w:t>е)</w:t>
            </w:r>
            <w:r w:rsidRPr="004523FF">
              <w:rPr>
                <w:spacing w:val="-1"/>
              </w:rPr>
              <w:t xml:space="preserve"> </w:t>
            </w:r>
            <w:r>
              <w:t>другой</w:t>
            </w:r>
            <w:r w:rsidRPr="004523FF">
              <w:rPr>
                <w:spacing w:val="-1"/>
              </w:rPr>
              <w:t xml:space="preserve"> </w:t>
            </w:r>
            <w:r w:rsidRPr="004523FF">
              <w:rPr>
                <w:spacing w:val="-2"/>
              </w:rPr>
              <w:t>аспект.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 w:rsidP="00D616CA">
            <w:pPr>
              <w:pStyle w:val="TableParagraph"/>
              <w:jc w:val="center"/>
            </w:pPr>
            <w:r>
              <w:t>19%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292"/>
        </w:trPr>
        <w:tc>
          <w:tcPr>
            <w:tcW w:w="828" w:type="dxa"/>
            <w:vMerge w:val="restart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left="151" w:right="96"/>
              <w:jc w:val="center"/>
            </w:pPr>
            <w:r w:rsidRPr="004523FF">
              <w:rPr>
                <w:spacing w:val="-10"/>
              </w:rPr>
              <w:t>7</w:t>
            </w:r>
          </w:p>
        </w:tc>
        <w:tc>
          <w:tcPr>
            <w:tcW w:w="2980" w:type="dxa"/>
            <w:vMerge w:val="restart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ind w:left="134"/>
            </w:pPr>
            <w:r>
              <w:t>Пожалуйста,</w:t>
            </w:r>
            <w:r w:rsidRPr="004523FF">
              <w:rPr>
                <w:spacing w:val="-11"/>
              </w:rPr>
              <w:t xml:space="preserve"> </w:t>
            </w:r>
            <w:r>
              <w:t>оцените</w:t>
            </w:r>
            <w:r w:rsidRPr="004523FF">
              <w:rPr>
                <w:spacing w:val="-11"/>
              </w:rPr>
              <w:t xml:space="preserve"> </w:t>
            </w:r>
            <w:r>
              <w:t>по</w:t>
            </w:r>
            <w:r w:rsidRPr="004523FF">
              <w:rPr>
                <w:spacing w:val="-14"/>
              </w:rPr>
              <w:t xml:space="preserve"> </w:t>
            </w:r>
            <w:r>
              <w:t>5- балльной шкале работу</w:t>
            </w:r>
          </w:p>
          <w:p w:rsidR="00AC69D8" w:rsidRDefault="00AC69D8" w:rsidP="004523FF">
            <w:pPr>
              <w:pStyle w:val="TableParagraph"/>
              <w:ind w:left="134" w:right="100"/>
            </w:pPr>
            <w:r>
              <w:t>колледжа,</w:t>
            </w:r>
            <w:r w:rsidRPr="004523FF">
              <w:rPr>
                <w:spacing w:val="-14"/>
              </w:rPr>
              <w:t xml:space="preserve"> </w:t>
            </w:r>
            <w:r>
              <w:t>услугами</w:t>
            </w:r>
            <w:r w:rsidRPr="004523FF">
              <w:rPr>
                <w:spacing w:val="-14"/>
              </w:rPr>
              <w:t xml:space="preserve"> </w:t>
            </w:r>
            <w:r>
              <w:t>которого Вы пользуетесь</w:t>
            </w:r>
          </w:p>
        </w:tc>
        <w:tc>
          <w:tcPr>
            <w:tcW w:w="4485" w:type="dxa"/>
            <w:tcBorders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left="28"/>
            </w:pPr>
            <w:r w:rsidRPr="004523FF">
              <w:rPr>
                <w:spacing w:val="-4"/>
              </w:rPr>
              <w:t>а)1;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Pr="00D616CA" w:rsidRDefault="00AC69D8" w:rsidP="00D616CA">
            <w:pPr>
              <w:pStyle w:val="TableParagraph"/>
              <w:jc w:val="center"/>
            </w:pPr>
            <w:r w:rsidRPr="00D616CA">
              <w:t>1%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pStyle w:val="TableParagraph"/>
              <w:rPr>
                <w:sz w:val="20"/>
              </w:rPr>
            </w:pPr>
          </w:p>
        </w:tc>
      </w:tr>
      <w:tr w:rsidR="00AC69D8" w:rsidTr="006B3648">
        <w:trPr>
          <w:trHeight w:val="236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0" w:line="186" w:lineRule="exact"/>
              <w:ind w:left="28"/>
            </w:pPr>
            <w:r w:rsidRPr="004523FF">
              <w:rPr>
                <w:spacing w:val="-4"/>
              </w:rPr>
              <w:t>6)2;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Pr="00D616CA" w:rsidRDefault="00AC69D8" w:rsidP="00D616CA">
            <w:pPr>
              <w:pStyle w:val="TableParagraph"/>
              <w:jc w:val="center"/>
            </w:pPr>
            <w:r w:rsidRPr="00D616CA">
              <w:t>3%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pStyle w:val="TableParagraph"/>
              <w:rPr>
                <w:sz w:val="16"/>
              </w:rPr>
            </w:pPr>
          </w:p>
        </w:tc>
      </w:tr>
      <w:tr w:rsidR="00AC69D8" w:rsidTr="006B3648">
        <w:trPr>
          <w:trHeight w:val="238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3" w:line="186" w:lineRule="exact"/>
              <w:ind w:left="28"/>
            </w:pPr>
            <w:r w:rsidRPr="004523FF">
              <w:rPr>
                <w:spacing w:val="-4"/>
              </w:rPr>
              <w:t>в)3;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Pr="00D616CA" w:rsidRDefault="00AC69D8" w:rsidP="00D616CA">
            <w:pPr>
              <w:pStyle w:val="TableParagraph"/>
              <w:jc w:val="center"/>
            </w:pPr>
            <w:r w:rsidRPr="00D616CA">
              <w:t>15%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pStyle w:val="TableParagraph"/>
              <w:rPr>
                <w:sz w:val="16"/>
              </w:rPr>
            </w:pPr>
          </w:p>
        </w:tc>
      </w:tr>
      <w:tr w:rsidR="00AC69D8" w:rsidTr="006B3648">
        <w:trPr>
          <w:trHeight w:val="238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0" w:line="188" w:lineRule="exact"/>
              <w:ind w:left="28"/>
            </w:pPr>
            <w:r>
              <w:t xml:space="preserve">г) </w:t>
            </w:r>
            <w:r w:rsidRPr="004523FF">
              <w:rPr>
                <w:spacing w:val="-5"/>
              </w:rPr>
              <w:t>4;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Pr="00D616CA" w:rsidRDefault="00AC69D8" w:rsidP="00D616CA">
            <w:pPr>
              <w:pStyle w:val="TableParagraph"/>
              <w:jc w:val="center"/>
            </w:pPr>
            <w:r w:rsidRPr="00D616CA">
              <w:t>40%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pStyle w:val="TableParagraph"/>
              <w:rPr>
                <w:sz w:val="16"/>
              </w:rPr>
            </w:pPr>
          </w:p>
        </w:tc>
      </w:tr>
      <w:tr w:rsidR="00AC69D8" w:rsidTr="006B3648">
        <w:trPr>
          <w:trHeight w:val="236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0" w:line="186" w:lineRule="exact"/>
              <w:ind w:left="28"/>
            </w:pPr>
            <w:r w:rsidRPr="004523FF">
              <w:rPr>
                <w:spacing w:val="-4"/>
                <w:w w:val="120"/>
              </w:rPr>
              <w:t>д)5;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Pr="00D616CA" w:rsidRDefault="00AC69D8" w:rsidP="00D616CA">
            <w:pPr>
              <w:pStyle w:val="TableParagraph"/>
              <w:jc w:val="center"/>
            </w:pPr>
            <w:r w:rsidRPr="00D616CA">
              <w:t>32%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pStyle w:val="TableParagraph"/>
              <w:rPr>
                <w:sz w:val="16"/>
              </w:rPr>
            </w:pPr>
          </w:p>
        </w:tc>
      </w:tr>
      <w:tr w:rsidR="00AC69D8" w:rsidTr="006B3648">
        <w:trPr>
          <w:trHeight w:val="275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3" w:line="223" w:lineRule="exact"/>
              <w:ind w:left="33"/>
            </w:pPr>
            <w:r>
              <w:t>е)</w:t>
            </w:r>
            <w:r w:rsidRPr="004523FF">
              <w:rPr>
                <w:spacing w:val="-3"/>
              </w:rPr>
              <w:t xml:space="preserve"> </w:t>
            </w:r>
            <w:r>
              <w:t>затрудняюсь</w:t>
            </w:r>
            <w:r w:rsidRPr="004523FF">
              <w:rPr>
                <w:spacing w:val="-4"/>
              </w:rPr>
              <w:t xml:space="preserve"> </w:t>
            </w:r>
            <w:r w:rsidRPr="004523FF">
              <w:rPr>
                <w:spacing w:val="-2"/>
              </w:rPr>
              <w:t>оценить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AC69D8" w:rsidRPr="00D616CA" w:rsidRDefault="00AC69D8" w:rsidP="00D616CA">
            <w:pPr>
              <w:pStyle w:val="TableParagraph"/>
              <w:jc w:val="center"/>
            </w:pPr>
            <w:r w:rsidRPr="00D616CA">
              <w:t>9%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pStyle w:val="TableParagraph"/>
              <w:rPr>
                <w:sz w:val="20"/>
              </w:rPr>
            </w:pPr>
          </w:p>
        </w:tc>
      </w:tr>
      <w:tr w:rsidR="00AC69D8" w:rsidTr="006B3648">
        <w:trPr>
          <w:trHeight w:val="1307"/>
        </w:trPr>
        <w:tc>
          <w:tcPr>
            <w:tcW w:w="828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right="284"/>
              <w:jc w:val="right"/>
            </w:pPr>
            <w:r w:rsidRPr="004523FF">
              <w:rPr>
                <w:spacing w:val="-10"/>
              </w:rPr>
              <w:t>8</w:t>
            </w:r>
          </w:p>
        </w:tc>
        <w:tc>
          <w:tcPr>
            <w:tcW w:w="298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ind w:left="137" w:right="306"/>
              <w:jc w:val="both"/>
            </w:pPr>
            <w:r>
              <w:t>Пожалуйста, напишите (в произвольной форме), если считаете нужным, Ваши пожелания и замечания в связи с работой колледжа.</w:t>
            </w:r>
          </w:p>
        </w:tc>
        <w:tc>
          <w:tcPr>
            <w:tcW w:w="4485" w:type="dxa"/>
            <w:tcBorders>
              <w:bottom w:val="thinThickMediumGap" w:sz="12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ind w:left="28" w:right="125"/>
            </w:pPr>
            <w:r>
              <w:t>Бесплатное питание, выдача вовремя стипендии,</w:t>
            </w:r>
            <w:r w:rsidRPr="004523FF">
              <w:rPr>
                <w:spacing w:val="-9"/>
              </w:rPr>
              <w:t xml:space="preserve"> </w:t>
            </w:r>
            <w:r>
              <w:t>5-</w:t>
            </w:r>
            <w:r w:rsidRPr="004523FF">
              <w:rPr>
                <w:spacing w:val="-12"/>
              </w:rPr>
              <w:t xml:space="preserve"> </w:t>
            </w:r>
            <w:r>
              <w:t>дневное</w:t>
            </w:r>
            <w:r w:rsidRPr="004523FF">
              <w:rPr>
                <w:spacing w:val="-9"/>
              </w:rPr>
              <w:t xml:space="preserve"> </w:t>
            </w:r>
            <w:r>
              <w:t>обучение,</w:t>
            </w:r>
            <w:r w:rsidRPr="004523FF">
              <w:rPr>
                <w:spacing w:val="-9"/>
              </w:rPr>
              <w:t xml:space="preserve"> </w:t>
            </w:r>
            <w:r>
              <w:t>спортзал в колледже, лавочки для отдыха и т.д.</w:t>
            </w:r>
          </w:p>
        </w:tc>
        <w:tc>
          <w:tcPr>
            <w:tcW w:w="871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 w:rsidP="00D616CA">
            <w:pPr>
              <w:pStyle w:val="TableParagraph"/>
              <w:jc w:val="center"/>
            </w:pPr>
          </w:p>
          <w:p w:rsidR="00AC69D8" w:rsidRDefault="00AC69D8" w:rsidP="00D616CA">
            <w:pPr>
              <w:pStyle w:val="TableParagraph"/>
              <w:jc w:val="center"/>
            </w:pPr>
          </w:p>
          <w:p w:rsidR="00AC69D8" w:rsidRDefault="00AC69D8" w:rsidP="00D616CA">
            <w:pPr>
              <w:pStyle w:val="TableParagraph"/>
              <w:jc w:val="center"/>
            </w:pPr>
            <w:r>
              <w:t>76%</w:t>
            </w:r>
          </w:p>
        </w:tc>
        <w:tc>
          <w:tcPr>
            <w:tcW w:w="810" w:type="dxa"/>
            <w:tcBorders>
              <w:left w:val="single" w:sz="6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230"/>
        </w:trPr>
        <w:tc>
          <w:tcPr>
            <w:tcW w:w="828" w:type="dxa"/>
            <w:vMerge w:val="restart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9" w:lineRule="exact"/>
              <w:ind w:left="55" w:right="151"/>
              <w:jc w:val="center"/>
            </w:pPr>
            <w:r w:rsidRPr="004523FF">
              <w:rPr>
                <w:spacing w:val="-10"/>
              </w:rPr>
              <w:t>9</w:t>
            </w:r>
          </w:p>
        </w:tc>
        <w:tc>
          <w:tcPr>
            <w:tcW w:w="2980" w:type="dxa"/>
            <w:vMerge w:val="restart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9" w:lineRule="exact"/>
              <w:ind w:left="24"/>
            </w:pPr>
            <w:r>
              <w:t>Пожалуйста,</w:t>
            </w:r>
            <w:r w:rsidRPr="004523FF">
              <w:rPr>
                <w:spacing w:val="77"/>
                <w:w w:val="150"/>
              </w:rPr>
              <w:t xml:space="preserve"> </w:t>
            </w:r>
            <w:r>
              <w:t>укажите</w:t>
            </w:r>
            <w:r w:rsidRPr="004523FF">
              <w:rPr>
                <w:spacing w:val="75"/>
                <w:w w:val="150"/>
              </w:rPr>
              <w:t xml:space="preserve"> </w:t>
            </w:r>
            <w:r>
              <w:t>Ваш</w:t>
            </w:r>
            <w:r w:rsidRPr="004523FF">
              <w:rPr>
                <w:spacing w:val="-1"/>
              </w:rPr>
              <w:t xml:space="preserve"> </w:t>
            </w:r>
            <w:r w:rsidRPr="004523FF">
              <w:rPr>
                <w:spacing w:val="-5"/>
              </w:rPr>
              <w:t>пол</w:t>
            </w:r>
          </w:p>
        </w:tc>
        <w:tc>
          <w:tcPr>
            <w:tcW w:w="4485" w:type="dxa"/>
            <w:tcBorders>
              <w:bottom w:val="single" w:sz="4" w:space="0" w:color="000000"/>
              <w:right w:val="single" w:sz="6" w:space="0" w:color="000000"/>
            </w:tcBorders>
          </w:tcPr>
          <w:p w:rsidR="00AC69D8" w:rsidRPr="00D616CA" w:rsidRDefault="00AC69D8" w:rsidP="004523FF">
            <w:pPr>
              <w:pStyle w:val="TableParagraph"/>
              <w:spacing w:line="210" w:lineRule="exact"/>
              <w:ind w:left="28"/>
            </w:pPr>
            <w:r w:rsidRPr="00D616CA">
              <w:t>а)</w:t>
            </w:r>
            <w:r w:rsidRPr="00D616CA">
              <w:rPr>
                <w:spacing w:val="1"/>
              </w:rPr>
              <w:t xml:space="preserve"> </w:t>
            </w:r>
            <w:r w:rsidRPr="00D616CA">
              <w:rPr>
                <w:spacing w:val="-2"/>
              </w:rPr>
              <w:t>мужской;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69D8" w:rsidRPr="00D616CA" w:rsidRDefault="00AC69D8" w:rsidP="00D616CA">
            <w:pPr>
              <w:pStyle w:val="TableParagraph"/>
              <w:jc w:val="center"/>
            </w:pPr>
            <w:r w:rsidRPr="00D616CA">
              <w:t>54%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pStyle w:val="TableParagraph"/>
              <w:rPr>
                <w:sz w:val="16"/>
              </w:rPr>
            </w:pPr>
          </w:p>
        </w:tc>
      </w:tr>
      <w:tr w:rsidR="00AC69D8" w:rsidTr="006B3648">
        <w:trPr>
          <w:trHeight w:val="312"/>
        </w:trPr>
        <w:tc>
          <w:tcPr>
            <w:tcW w:w="828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AC69D8" w:rsidRPr="004523FF" w:rsidRDefault="00AC69D8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spacing w:before="35"/>
              <w:ind w:left="28"/>
            </w:pPr>
            <w:r>
              <w:t>б)</w:t>
            </w:r>
            <w:r w:rsidRPr="004523FF">
              <w:rPr>
                <w:spacing w:val="-2"/>
              </w:rPr>
              <w:t xml:space="preserve"> женский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 w:rsidP="00D616CA">
            <w:pPr>
              <w:pStyle w:val="TableParagraph"/>
              <w:jc w:val="center"/>
            </w:pPr>
            <w:r>
              <w:t>46%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  <w:tr w:rsidR="00AC69D8" w:rsidTr="006B3648">
        <w:trPr>
          <w:trHeight w:val="1517"/>
        </w:trPr>
        <w:tc>
          <w:tcPr>
            <w:tcW w:w="828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6" w:lineRule="exact"/>
              <w:ind w:right="293"/>
              <w:jc w:val="right"/>
            </w:pPr>
            <w:r w:rsidRPr="004523FF">
              <w:rPr>
                <w:spacing w:val="-5"/>
              </w:rPr>
              <w:t>10</w:t>
            </w:r>
          </w:p>
        </w:tc>
        <w:tc>
          <w:tcPr>
            <w:tcW w:w="298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 w:rsidP="004523FF">
            <w:pPr>
              <w:pStyle w:val="TableParagraph"/>
              <w:spacing w:line="242" w:lineRule="auto"/>
              <w:ind w:left="29" w:firstLine="48"/>
            </w:pPr>
            <w:r>
              <w:t>Пожалуйста,</w:t>
            </w:r>
            <w:r w:rsidRPr="004523FF">
              <w:rPr>
                <w:spacing w:val="-14"/>
              </w:rPr>
              <w:t xml:space="preserve"> </w:t>
            </w:r>
            <w:r>
              <w:t>укажите</w:t>
            </w:r>
            <w:r w:rsidRPr="004523FF">
              <w:rPr>
                <w:spacing w:val="-14"/>
              </w:rPr>
              <w:t xml:space="preserve"> </w:t>
            </w:r>
            <w:r>
              <w:t xml:space="preserve">Ваш </w:t>
            </w:r>
            <w:r w:rsidRPr="004523FF">
              <w:rPr>
                <w:spacing w:val="-2"/>
              </w:rPr>
              <w:t>возраст</w:t>
            </w:r>
          </w:p>
        </w:tc>
        <w:tc>
          <w:tcPr>
            <w:tcW w:w="4485" w:type="dxa"/>
            <w:tcBorders>
              <w:bottom w:val="thinThickMediumGap" w:sz="12" w:space="0" w:color="000000"/>
              <w:right w:val="single" w:sz="6" w:space="0" w:color="000000"/>
            </w:tcBorders>
          </w:tcPr>
          <w:p w:rsidR="00AC69D8" w:rsidRDefault="00AC69D8" w:rsidP="004523FF">
            <w:pPr>
              <w:pStyle w:val="TableParagraph"/>
              <w:tabs>
                <w:tab w:val="left" w:pos="1490"/>
              </w:tabs>
              <w:spacing w:line="246" w:lineRule="exact"/>
              <w:ind w:left="28"/>
            </w:pPr>
            <w:r>
              <w:t xml:space="preserve">15 </w:t>
            </w:r>
            <w:r w:rsidRPr="004523FF">
              <w:rPr>
                <w:spacing w:val="-5"/>
              </w:rPr>
              <w:t>лет</w:t>
            </w:r>
            <w:r>
              <w:rPr>
                <w:spacing w:val="-5"/>
              </w:rPr>
              <w:t xml:space="preserve"> – 0,3%</w:t>
            </w:r>
            <w:r>
              <w:tab/>
              <w:t>16</w:t>
            </w:r>
            <w:r w:rsidRPr="004523FF">
              <w:rPr>
                <w:spacing w:val="-5"/>
              </w:rPr>
              <w:t xml:space="preserve"> лет</w:t>
            </w:r>
            <w:r>
              <w:rPr>
                <w:spacing w:val="-5"/>
              </w:rPr>
              <w:t xml:space="preserve"> – 15,6 %</w:t>
            </w:r>
          </w:p>
          <w:p w:rsidR="00AC69D8" w:rsidRDefault="00AC69D8" w:rsidP="004523FF">
            <w:pPr>
              <w:pStyle w:val="TableParagraph"/>
              <w:tabs>
                <w:tab w:val="left" w:pos="1490"/>
              </w:tabs>
              <w:spacing w:before="1" w:line="252" w:lineRule="exact"/>
              <w:ind w:left="28"/>
            </w:pPr>
            <w:r>
              <w:t xml:space="preserve">17 </w:t>
            </w:r>
            <w:r w:rsidRPr="004523FF">
              <w:rPr>
                <w:spacing w:val="-5"/>
              </w:rPr>
              <w:t>лет</w:t>
            </w:r>
            <w:r>
              <w:rPr>
                <w:spacing w:val="-5"/>
              </w:rPr>
              <w:t xml:space="preserve"> – 30,6%</w:t>
            </w:r>
            <w:r>
              <w:tab/>
              <w:t>18</w:t>
            </w:r>
            <w:r w:rsidRPr="004523FF">
              <w:rPr>
                <w:spacing w:val="-5"/>
              </w:rPr>
              <w:t xml:space="preserve"> лет</w:t>
            </w:r>
            <w:r>
              <w:rPr>
                <w:spacing w:val="-5"/>
              </w:rPr>
              <w:t xml:space="preserve"> -  29,1 %</w:t>
            </w:r>
          </w:p>
          <w:p w:rsidR="00AC69D8" w:rsidRDefault="00AC69D8" w:rsidP="004523FF">
            <w:pPr>
              <w:pStyle w:val="TableParagraph"/>
              <w:tabs>
                <w:tab w:val="left" w:pos="1490"/>
              </w:tabs>
              <w:spacing w:line="252" w:lineRule="exact"/>
              <w:ind w:left="28"/>
            </w:pPr>
            <w:r>
              <w:t xml:space="preserve">19 </w:t>
            </w:r>
            <w:r w:rsidRPr="004523FF">
              <w:rPr>
                <w:spacing w:val="-5"/>
              </w:rPr>
              <w:t>лет</w:t>
            </w:r>
            <w:r>
              <w:rPr>
                <w:spacing w:val="-5"/>
              </w:rPr>
              <w:t xml:space="preserve"> – 14,9%</w:t>
            </w:r>
            <w:r>
              <w:tab/>
              <w:t>20</w:t>
            </w:r>
            <w:r w:rsidRPr="004523FF">
              <w:rPr>
                <w:spacing w:val="-5"/>
              </w:rPr>
              <w:t xml:space="preserve"> лет</w:t>
            </w:r>
            <w:r>
              <w:rPr>
                <w:spacing w:val="-5"/>
              </w:rPr>
              <w:t xml:space="preserve"> – 5,3%</w:t>
            </w:r>
          </w:p>
          <w:p w:rsidR="00AC69D8" w:rsidRDefault="00AC69D8" w:rsidP="004523FF">
            <w:pPr>
              <w:pStyle w:val="TableParagraph"/>
              <w:tabs>
                <w:tab w:val="left" w:pos="1498"/>
              </w:tabs>
              <w:spacing w:before="2" w:line="252" w:lineRule="exact"/>
              <w:ind w:left="28"/>
            </w:pPr>
            <w:r>
              <w:t xml:space="preserve">21 </w:t>
            </w:r>
            <w:r w:rsidRPr="004523FF">
              <w:rPr>
                <w:spacing w:val="-5"/>
              </w:rPr>
              <w:t>год</w:t>
            </w:r>
            <w:r>
              <w:rPr>
                <w:spacing w:val="-5"/>
              </w:rPr>
              <w:t xml:space="preserve"> – 2,6 %</w:t>
            </w:r>
            <w:r>
              <w:tab/>
              <w:t>22</w:t>
            </w:r>
            <w:r w:rsidRPr="004523FF">
              <w:rPr>
                <w:spacing w:val="-2"/>
              </w:rPr>
              <w:t xml:space="preserve"> </w:t>
            </w:r>
            <w:r w:rsidRPr="004523FF">
              <w:rPr>
                <w:spacing w:val="-4"/>
              </w:rPr>
              <w:t>года</w:t>
            </w:r>
            <w:r>
              <w:rPr>
                <w:spacing w:val="-4"/>
              </w:rPr>
              <w:t xml:space="preserve"> – 0</w:t>
            </w:r>
          </w:p>
          <w:p w:rsidR="00AC69D8" w:rsidRDefault="00AC69D8" w:rsidP="004523FF">
            <w:pPr>
              <w:pStyle w:val="TableParagraph"/>
              <w:tabs>
                <w:tab w:val="left" w:pos="1486"/>
              </w:tabs>
              <w:spacing w:line="252" w:lineRule="exact"/>
              <w:ind w:left="28"/>
            </w:pPr>
            <w:r>
              <w:t xml:space="preserve">23 </w:t>
            </w:r>
            <w:r w:rsidRPr="004523FF">
              <w:rPr>
                <w:spacing w:val="-4"/>
              </w:rPr>
              <w:t>года</w:t>
            </w:r>
            <w:r>
              <w:rPr>
                <w:spacing w:val="-4"/>
              </w:rPr>
              <w:t xml:space="preserve"> – 0,3 %</w:t>
            </w:r>
            <w:r>
              <w:tab/>
              <w:t>24</w:t>
            </w:r>
            <w:r w:rsidRPr="004523FF">
              <w:rPr>
                <w:spacing w:val="-3"/>
              </w:rPr>
              <w:t xml:space="preserve"> </w:t>
            </w:r>
            <w:r w:rsidRPr="004523FF">
              <w:rPr>
                <w:spacing w:val="-4"/>
              </w:rPr>
              <w:t>года</w:t>
            </w:r>
            <w:r>
              <w:rPr>
                <w:spacing w:val="-4"/>
              </w:rPr>
              <w:t xml:space="preserve"> - 0</w:t>
            </w:r>
          </w:p>
          <w:p w:rsidR="00AC69D8" w:rsidRDefault="00AC69D8" w:rsidP="004523FF">
            <w:pPr>
              <w:pStyle w:val="TableParagraph"/>
              <w:tabs>
                <w:tab w:val="left" w:pos="1490"/>
              </w:tabs>
              <w:spacing w:line="240" w:lineRule="exact"/>
              <w:ind w:left="28"/>
            </w:pPr>
            <w:r>
              <w:t xml:space="preserve">25 </w:t>
            </w:r>
            <w:r w:rsidRPr="004523FF">
              <w:rPr>
                <w:spacing w:val="-5"/>
              </w:rPr>
              <w:t>лет</w:t>
            </w:r>
            <w:r>
              <w:rPr>
                <w:spacing w:val="-5"/>
              </w:rPr>
              <w:t xml:space="preserve"> – 0,6 %</w:t>
            </w:r>
            <w:r>
              <w:tab/>
              <w:t>27</w:t>
            </w:r>
            <w:r w:rsidRPr="004523FF">
              <w:rPr>
                <w:spacing w:val="-5"/>
              </w:rPr>
              <w:t xml:space="preserve"> лет</w:t>
            </w:r>
            <w:r>
              <w:rPr>
                <w:spacing w:val="-5"/>
              </w:rPr>
              <w:t xml:space="preserve"> – 0,7 %</w:t>
            </w:r>
          </w:p>
        </w:tc>
        <w:tc>
          <w:tcPr>
            <w:tcW w:w="871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AC69D8" w:rsidRDefault="00AC69D8">
            <w:pPr>
              <w:pStyle w:val="TableParagraph"/>
            </w:pPr>
          </w:p>
        </w:tc>
        <w:tc>
          <w:tcPr>
            <w:tcW w:w="810" w:type="dxa"/>
            <w:tcBorders>
              <w:left w:val="single" w:sz="6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AC69D8" w:rsidRDefault="00AC69D8">
            <w:pPr>
              <w:pStyle w:val="TableParagraph"/>
            </w:pPr>
          </w:p>
        </w:tc>
      </w:tr>
    </w:tbl>
    <w:p w:rsidR="00AC69D8" w:rsidRDefault="00AC69D8" w:rsidP="001D5828"/>
    <w:sectPr w:rsidR="00AC69D8" w:rsidSect="00D111D9">
      <w:type w:val="continuous"/>
      <w:pgSz w:w="11910" w:h="16840"/>
      <w:pgMar w:top="220" w:right="141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9C8"/>
    <w:rsid w:val="00046B9C"/>
    <w:rsid w:val="000A1339"/>
    <w:rsid w:val="000B4C18"/>
    <w:rsid w:val="00121BF0"/>
    <w:rsid w:val="00162045"/>
    <w:rsid w:val="001D5828"/>
    <w:rsid w:val="001F71C3"/>
    <w:rsid w:val="002B0D7B"/>
    <w:rsid w:val="002B47B8"/>
    <w:rsid w:val="003255A9"/>
    <w:rsid w:val="003E66DD"/>
    <w:rsid w:val="0041302E"/>
    <w:rsid w:val="00444A26"/>
    <w:rsid w:val="004523FF"/>
    <w:rsid w:val="006B3648"/>
    <w:rsid w:val="006D1CF3"/>
    <w:rsid w:val="007033FC"/>
    <w:rsid w:val="0071756B"/>
    <w:rsid w:val="00760551"/>
    <w:rsid w:val="008B0487"/>
    <w:rsid w:val="008D23B9"/>
    <w:rsid w:val="00950846"/>
    <w:rsid w:val="009F384F"/>
    <w:rsid w:val="00A11FBA"/>
    <w:rsid w:val="00A76FD8"/>
    <w:rsid w:val="00AC69D8"/>
    <w:rsid w:val="00B723CF"/>
    <w:rsid w:val="00BF7DF4"/>
    <w:rsid w:val="00C9470F"/>
    <w:rsid w:val="00CE6B64"/>
    <w:rsid w:val="00D111D9"/>
    <w:rsid w:val="00D616CA"/>
    <w:rsid w:val="00DB2596"/>
    <w:rsid w:val="00E209C8"/>
    <w:rsid w:val="00E405DE"/>
    <w:rsid w:val="00E4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1D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111D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111D9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CF3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D111D9"/>
  </w:style>
  <w:style w:type="paragraph" w:customStyle="1" w:styleId="TableParagraph">
    <w:name w:val="Table Paragraph"/>
    <w:basedOn w:val="Normal"/>
    <w:uiPriority w:val="99"/>
    <w:rsid w:val="00D111D9"/>
  </w:style>
  <w:style w:type="paragraph" w:styleId="BalloonText">
    <w:name w:val="Balloon Text"/>
    <w:basedOn w:val="Normal"/>
    <w:link w:val="BalloonTextChar"/>
    <w:uiPriority w:val="99"/>
    <w:semiHidden/>
    <w:rsid w:val="0095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084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2</Pages>
  <Words>621</Words>
  <Characters>3541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subject/>
  <dc:creator>user</dc:creator>
  <cp:keywords/>
  <dc:description/>
  <cp:lastModifiedBy>Пользователь Windows</cp:lastModifiedBy>
  <cp:revision>30</cp:revision>
  <cp:lastPrinted>2026-03-26T07:00:00Z</cp:lastPrinted>
  <dcterms:created xsi:type="dcterms:W3CDTF">2026-03-26T06:37:00Z</dcterms:created>
  <dcterms:modified xsi:type="dcterms:W3CDTF">2026-04-20T07:23:00Z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